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9FBC" w14:textId="51F9521D" w:rsidR="00966BB5" w:rsidRPr="00DC467F" w:rsidRDefault="00CA6ADC" w:rsidP="009F49ED">
      <w:pPr>
        <w:spacing w:line="2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A6ADC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令和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14:paraId="44C99F67" w14:textId="77777777" w:rsidR="008D1AEA" w:rsidRPr="00DC467F" w:rsidRDefault="00966BB5" w:rsidP="00966BB5">
      <w:pPr>
        <w:spacing w:before="90" w:line="220" w:lineRule="exact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C467F">
        <w:rPr>
          <w:rFonts w:asciiTheme="minorEastAsia" w:eastAsiaTheme="minorEastAsia" w:hAnsiTheme="minorEastAsia"/>
          <w:spacing w:val="-24"/>
          <w:sz w:val="22"/>
          <w:szCs w:val="22"/>
        </w:rPr>
        <w:t xml:space="preserve"> 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波佐見町長　　</w:t>
      </w:r>
      <w:r w:rsidRPr="00DC467F">
        <w:rPr>
          <w:rFonts w:asciiTheme="minorEastAsia" w:eastAsiaTheme="minorEastAsia" w:hAnsiTheme="minorEastAsia"/>
          <w:spacing w:val="-20"/>
          <w:sz w:val="22"/>
          <w:szCs w:val="22"/>
        </w:rPr>
        <w:t xml:space="preserve"> 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5F4FD6D" w14:textId="77777777" w:rsidR="00966BB5" w:rsidRPr="00DC467F" w:rsidRDefault="00966BB5" w:rsidP="00966BB5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22AB0243" w14:textId="77777777" w:rsidR="00966BB5" w:rsidRPr="00DC467F" w:rsidRDefault="001A5A8D" w:rsidP="00DC467F">
      <w:pPr>
        <w:spacing w:before="130" w:line="220" w:lineRule="exact"/>
        <w:ind w:right="48"/>
        <w:jc w:val="right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（主介護者）</w:t>
      </w:r>
      <w:r w:rsidR="00966BB5" w:rsidRPr="00DC467F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　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966BB5" w:rsidRPr="00DC467F">
        <w:rPr>
          <w:rFonts w:asciiTheme="minorEastAsia" w:eastAsiaTheme="minorEastAsia" w:hAnsiTheme="minorEastAsia"/>
          <w:spacing w:val="20"/>
          <w:sz w:val="22"/>
          <w:szCs w:val="22"/>
        </w:rPr>
        <w:t xml:space="preserve"> 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所　　</w:t>
      </w:r>
      <w:r w:rsidR="00966BB5" w:rsidRPr="00CA6ADC">
        <w:rPr>
          <w:rFonts w:asciiTheme="minorEastAsia" w:eastAsiaTheme="minorEastAsia" w:hAnsiTheme="minorEastAsia" w:hint="eastAsia"/>
          <w:color w:val="FF0000"/>
          <w:sz w:val="22"/>
          <w:szCs w:val="22"/>
        </w:rPr>
        <w:t>波佐見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>町　　　　　　郷</w:t>
      </w:r>
      <w:r w:rsidR="00966BB5" w:rsidRPr="00DC467F">
        <w:rPr>
          <w:rFonts w:asciiTheme="minorEastAsia" w:eastAsiaTheme="minorEastAsia" w:hAnsiTheme="minorEastAsia"/>
          <w:spacing w:val="14"/>
          <w:sz w:val="22"/>
          <w:szCs w:val="22"/>
        </w:rPr>
        <w:t xml:space="preserve"> 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　番地</w:t>
      </w:r>
      <w:r w:rsidR="00966BB5" w:rsidRPr="00DC467F">
        <w:rPr>
          <w:rFonts w:asciiTheme="minorEastAsia" w:eastAsiaTheme="minorEastAsia" w:hAnsiTheme="minorEastAsia"/>
          <w:spacing w:val="14"/>
          <w:sz w:val="22"/>
          <w:szCs w:val="22"/>
        </w:rPr>
        <w:t xml:space="preserve"> </w:t>
      </w:r>
    </w:p>
    <w:p w14:paraId="158278A5" w14:textId="77777777" w:rsidR="00966BB5" w:rsidRPr="00DC467F" w:rsidRDefault="00966BB5" w:rsidP="00966BB5">
      <w:pPr>
        <w:spacing w:line="220" w:lineRule="exact"/>
        <w:jc w:val="right"/>
        <w:rPr>
          <w:rFonts w:asciiTheme="minorEastAsia" w:eastAsiaTheme="minorEastAsia" w:hAnsiTheme="minorEastAsia"/>
          <w:spacing w:val="14"/>
          <w:sz w:val="22"/>
          <w:szCs w:val="22"/>
        </w:rPr>
      </w:pPr>
    </w:p>
    <w:p w14:paraId="495AFD2D" w14:textId="0F368E03" w:rsidR="00966BB5" w:rsidRPr="00DC467F" w:rsidRDefault="00966BB5" w:rsidP="00966BB5">
      <w:pPr>
        <w:spacing w:before="50" w:line="2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DC467F">
        <w:rPr>
          <w:rFonts w:asciiTheme="minorEastAsia" w:eastAsiaTheme="minorEastAsia" w:hAnsiTheme="minorEastAsia"/>
          <w:spacing w:val="20"/>
          <w:sz w:val="22"/>
          <w:szCs w:val="22"/>
        </w:rPr>
        <w:t xml:space="preserve"> 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DC467F">
        <w:rPr>
          <w:rFonts w:asciiTheme="minorEastAsia" w:eastAsiaTheme="minorEastAsia" w:hAnsiTheme="minorEastAsia"/>
          <w:spacing w:val="14"/>
          <w:sz w:val="22"/>
          <w:szCs w:val="22"/>
        </w:rPr>
        <w:t xml:space="preserve"> </w:t>
      </w:r>
      <w:r w:rsidR="007F7D60"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B85EA9" w:rsidRPr="00DC467F">
        <w:rPr>
          <w:rFonts w:asciiTheme="minorEastAsia" w:eastAsiaTheme="minorEastAsia" w:hAnsiTheme="minorEastAsia" w:hint="eastAsia"/>
          <w:sz w:val="22"/>
          <w:szCs w:val="22"/>
        </w:rPr>
        <w:t>続柄</w:t>
      </w:r>
      <w:r w:rsidRPr="00DC467F">
        <w:rPr>
          <w:rFonts w:asciiTheme="minorEastAsia" w:eastAsiaTheme="minorEastAsia" w:hAnsiTheme="minorEastAsia"/>
          <w:spacing w:val="14"/>
          <w:sz w:val="22"/>
          <w:szCs w:val="22"/>
        </w:rPr>
        <w:t xml:space="preserve"> </w:t>
      </w:r>
      <w:r w:rsidR="00295BC3">
        <w:rPr>
          <w:rFonts w:asciiTheme="minorEastAsia" w:eastAsiaTheme="minorEastAsia" w:hAnsiTheme="minorEastAsia" w:hint="eastAsia"/>
          <w:spacing w:val="14"/>
          <w:sz w:val="22"/>
          <w:szCs w:val="22"/>
        </w:rPr>
        <w:t>（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95BC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2AF79C5" w14:textId="77777777" w:rsidR="00966BB5" w:rsidRPr="00DC467F" w:rsidRDefault="00966BB5" w:rsidP="00966BB5">
      <w:pPr>
        <w:spacing w:line="22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0DF4CE9" w14:textId="1F78C5F3" w:rsidR="00966BB5" w:rsidRPr="00DC467F" w:rsidRDefault="00966BB5" w:rsidP="00966BB5">
      <w:pPr>
        <w:spacing w:before="50" w:line="2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 w:hint="eastAsia"/>
          <w:sz w:val="22"/>
          <w:szCs w:val="22"/>
        </w:rPr>
        <w:t>電</w:t>
      </w:r>
      <w:r w:rsidRPr="00DC467F">
        <w:rPr>
          <w:rFonts w:asciiTheme="minorEastAsia" w:eastAsiaTheme="minorEastAsia" w:hAnsiTheme="minorEastAsia"/>
          <w:spacing w:val="20"/>
          <w:sz w:val="22"/>
          <w:szCs w:val="22"/>
        </w:rPr>
        <w:t xml:space="preserve"> 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話</w:t>
      </w:r>
      <w:r w:rsidRPr="00DC467F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A5A8D" w:rsidRPr="00DC467F">
        <w:rPr>
          <w:rFonts w:asciiTheme="minorEastAsia" w:eastAsiaTheme="minorEastAsia" w:hAnsiTheme="minorEastAsia" w:hint="eastAsia"/>
          <w:spacing w:val="-14"/>
          <w:sz w:val="22"/>
          <w:szCs w:val="22"/>
        </w:rPr>
        <w:t xml:space="preserve">　　</w:t>
      </w:r>
      <w:r w:rsidR="001A5A8D"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467F">
        <w:rPr>
          <w:rFonts w:asciiTheme="minorEastAsia" w:eastAsiaTheme="minorEastAsia" w:hAnsiTheme="minorEastAsia"/>
          <w:spacing w:val="14"/>
          <w:sz w:val="22"/>
          <w:szCs w:val="22"/>
        </w:rPr>
        <w:t xml:space="preserve"> 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14:paraId="71967862" w14:textId="77777777" w:rsidR="00966BB5" w:rsidRPr="00DC467F" w:rsidRDefault="00966BB5" w:rsidP="00966BB5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34953D77" w14:textId="77777777" w:rsidR="00966BB5" w:rsidRPr="00DC467F" w:rsidRDefault="00966BB5" w:rsidP="00966BB5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5C63CD6E" w14:textId="77777777" w:rsidR="00966BB5" w:rsidRPr="00DC467F" w:rsidRDefault="00966BB5" w:rsidP="00DC467F">
      <w:pPr>
        <w:spacing w:before="40"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C467F">
        <w:rPr>
          <w:rFonts w:asciiTheme="minorEastAsia" w:eastAsiaTheme="minorEastAsia" w:hAnsiTheme="minorEastAsia" w:hint="eastAsia"/>
          <w:b/>
          <w:sz w:val="28"/>
          <w:szCs w:val="28"/>
        </w:rPr>
        <w:t>介護用品購入費支給</w:t>
      </w:r>
      <w:r w:rsidR="001A5A8D" w:rsidRPr="00DC467F">
        <w:rPr>
          <w:rFonts w:asciiTheme="minorEastAsia" w:eastAsiaTheme="minorEastAsia" w:hAnsiTheme="minorEastAsia" w:hint="eastAsia"/>
          <w:b/>
          <w:sz w:val="28"/>
          <w:szCs w:val="28"/>
        </w:rPr>
        <w:t>認定</w:t>
      </w:r>
      <w:r w:rsidRPr="00DC467F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14:paraId="7BCCCE92" w14:textId="77777777" w:rsidR="00966BB5" w:rsidRPr="00DC467F" w:rsidRDefault="00966BB5" w:rsidP="00966BB5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7B1DC087" w14:textId="77777777" w:rsidR="00966BB5" w:rsidRPr="00DC467F" w:rsidRDefault="00966BB5" w:rsidP="00966BB5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3F70073C" w14:textId="17E19BF0" w:rsidR="00966BB5" w:rsidRPr="00DC467F" w:rsidRDefault="00F5770F" w:rsidP="00DC467F">
      <w:pPr>
        <w:spacing w:before="10" w:after="90" w:line="220" w:lineRule="exact"/>
        <w:ind w:left="4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966BB5" w:rsidRPr="00DC467F">
        <w:rPr>
          <w:rFonts w:asciiTheme="minorEastAsia" w:eastAsiaTheme="minorEastAsia" w:hAnsiTheme="minorEastAsia" w:hint="eastAsia"/>
          <w:spacing w:val="-12"/>
          <w:sz w:val="22"/>
          <w:szCs w:val="22"/>
        </w:rPr>
        <w:t>の</w:t>
      </w:r>
      <w:r w:rsidR="00295BC3">
        <w:rPr>
          <w:rFonts w:asciiTheme="minorEastAsia" w:eastAsiaTheme="minorEastAsia" w:hAnsiTheme="minorEastAsia" w:hint="eastAsia"/>
          <w:spacing w:val="-6"/>
          <w:sz w:val="22"/>
          <w:szCs w:val="22"/>
        </w:rPr>
        <w:t>「職員による状況確認」に同意し</w:t>
      </w:r>
      <w:r w:rsidR="00BB18F4" w:rsidRPr="00DC467F">
        <w:rPr>
          <w:rFonts w:asciiTheme="minorEastAsia" w:eastAsiaTheme="minorEastAsia" w:hAnsiTheme="minorEastAsia" w:hint="eastAsia"/>
          <w:spacing w:val="-6"/>
          <w:sz w:val="22"/>
          <w:szCs w:val="22"/>
        </w:rPr>
        <w:t>、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>家族介護用品購入費支</w:t>
      </w:r>
      <w:r w:rsidR="00966BB5" w:rsidRPr="00DC467F">
        <w:rPr>
          <w:rFonts w:asciiTheme="minorEastAsia" w:eastAsiaTheme="minorEastAsia" w:hAnsiTheme="minorEastAsia" w:hint="eastAsia"/>
          <w:spacing w:val="-6"/>
          <w:sz w:val="22"/>
          <w:szCs w:val="22"/>
        </w:rPr>
        <w:t>給</w:t>
      </w:r>
      <w:r w:rsidR="001A5A8D" w:rsidRPr="00DC467F">
        <w:rPr>
          <w:rFonts w:asciiTheme="minorEastAsia" w:eastAsiaTheme="minorEastAsia" w:hAnsiTheme="minorEastAsia" w:hint="eastAsia"/>
          <w:spacing w:val="-6"/>
          <w:sz w:val="22"/>
          <w:szCs w:val="22"/>
        </w:rPr>
        <w:t>の認定について、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966BB5" w:rsidRPr="00DC467F">
        <w:rPr>
          <w:rFonts w:asciiTheme="minorEastAsia" w:eastAsiaTheme="minorEastAsia" w:hAnsiTheme="minorEastAsia" w:hint="eastAsia"/>
          <w:spacing w:val="-20"/>
          <w:sz w:val="22"/>
          <w:szCs w:val="22"/>
        </w:rPr>
        <w:t>請</w:t>
      </w:r>
      <w:r w:rsidR="00966BB5" w:rsidRPr="00DC467F">
        <w:rPr>
          <w:rFonts w:asciiTheme="minorEastAsia" w:eastAsiaTheme="minorEastAsia" w:hAnsiTheme="minorEastAsia" w:hint="eastAsia"/>
          <w:spacing w:val="-16"/>
          <w:sz w:val="22"/>
          <w:szCs w:val="22"/>
        </w:rPr>
        <w:t>し</w:t>
      </w:r>
      <w:r w:rsidR="00966BB5" w:rsidRPr="00DC467F">
        <w:rPr>
          <w:rFonts w:asciiTheme="minorEastAsia" w:eastAsiaTheme="minorEastAsia" w:hAnsiTheme="minorEastAsia" w:hint="eastAsia"/>
          <w:spacing w:val="-8"/>
          <w:sz w:val="22"/>
          <w:szCs w:val="22"/>
        </w:rPr>
        <w:t>ま</w:t>
      </w:r>
      <w:r w:rsidR="00966BB5" w:rsidRPr="00DC467F">
        <w:rPr>
          <w:rFonts w:asciiTheme="minorEastAsia" w:eastAsiaTheme="minorEastAsia" w:hAnsiTheme="minorEastAsia" w:hint="eastAsia"/>
          <w:sz w:val="22"/>
          <w:szCs w:val="22"/>
        </w:rPr>
        <w:t>す。</w:t>
      </w:r>
    </w:p>
    <w:p w14:paraId="47D25CF1" w14:textId="77777777" w:rsidR="00BB18F4" w:rsidRPr="00DC467F" w:rsidRDefault="00A53216" w:rsidP="00DC467F">
      <w:pPr>
        <w:spacing w:before="40" w:line="2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BB18F4" w:rsidRPr="00DC467F">
        <w:rPr>
          <w:rFonts w:asciiTheme="minorEastAsia" w:eastAsiaTheme="minorEastAsia" w:hAnsiTheme="minorEastAsia" w:hint="eastAsia"/>
          <w:sz w:val="22"/>
          <w:szCs w:val="22"/>
        </w:rPr>
        <w:t>職員による状況確認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6C4462B7" w14:textId="2BD52715" w:rsidR="00BB18F4" w:rsidRPr="00DC467F" w:rsidRDefault="00BB18F4" w:rsidP="00DC467F">
      <w:pPr>
        <w:spacing w:before="10" w:line="250" w:lineRule="exact"/>
        <w:ind w:leftChars="-245" w:left="1" w:hangingChars="234" w:hanging="515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 w:hint="eastAsia"/>
          <w:sz w:val="22"/>
          <w:szCs w:val="22"/>
        </w:rPr>
        <w:t xml:space="preserve">　　　申</w:t>
      </w:r>
      <w:r w:rsidRPr="00DC467F">
        <w:rPr>
          <w:rFonts w:asciiTheme="minorEastAsia" w:eastAsiaTheme="minorEastAsia" w:hAnsiTheme="minorEastAsia" w:hint="eastAsia"/>
          <w:spacing w:val="-8"/>
          <w:sz w:val="22"/>
          <w:szCs w:val="22"/>
        </w:rPr>
        <w:t>請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にか</w:t>
      </w:r>
      <w:r w:rsidRPr="00DC467F">
        <w:rPr>
          <w:rFonts w:asciiTheme="minorEastAsia" w:eastAsiaTheme="minorEastAsia" w:hAnsiTheme="minorEastAsia" w:hint="eastAsia"/>
          <w:spacing w:val="-10"/>
          <w:sz w:val="22"/>
          <w:szCs w:val="22"/>
        </w:rPr>
        <w:t>か</w:t>
      </w:r>
      <w:r w:rsidRPr="00DC467F">
        <w:rPr>
          <w:rFonts w:asciiTheme="minorEastAsia" w:eastAsiaTheme="minorEastAsia" w:hAnsiTheme="minorEastAsia" w:hint="eastAsia"/>
          <w:spacing w:val="-4"/>
          <w:sz w:val="22"/>
          <w:szCs w:val="22"/>
        </w:rPr>
        <w:t>る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資</w:t>
      </w:r>
      <w:r w:rsidRPr="00DC467F">
        <w:rPr>
          <w:rFonts w:asciiTheme="minorEastAsia" w:eastAsiaTheme="minorEastAsia" w:hAnsiTheme="minorEastAsia" w:hint="eastAsia"/>
          <w:spacing w:val="-8"/>
          <w:sz w:val="22"/>
          <w:szCs w:val="22"/>
        </w:rPr>
        <w:t>料</w:t>
      </w:r>
      <w:r w:rsidRPr="00DC467F">
        <w:rPr>
          <w:rFonts w:asciiTheme="minorEastAsia" w:eastAsiaTheme="minorEastAsia" w:hAnsiTheme="minorEastAsia" w:hint="eastAsia"/>
          <w:spacing w:val="-32"/>
          <w:sz w:val="22"/>
          <w:szCs w:val="22"/>
        </w:rPr>
        <w:t>と</w:t>
      </w:r>
      <w:r w:rsidRPr="00DC467F">
        <w:rPr>
          <w:rFonts w:asciiTheme="minorEastAsia" w:eastAsiaTheme="minorEastAsia" w:hAnsiTheme="minorEastAsia" w:hint="eastAsia"/>
          <w:spacing w:val="-12"/>
          <w:sz w:val="22"/>
          <w:szCs w:val="22"/>
        </w:rPr>
        <w:t>し</w:t>
      </w:r>
      <w:r w:rsidRPr="00DC467F">
        <w:rPr>
          <w:rFonts w:asciiTheme="minorEastAsia" w:eastAsiaTheme="minorEastAsia" w:hAnsiTheme="minorEastAsia" w:hint="eastAsia"/>
          <w:spacing w:val="-4"/>
          <w:sz w:val="22"/>
          <w:szCs w:val="22"/>
        </w:rPr>
        <w:t>て</w:t>
      </w:r>
      <w:r w:rsidRPr="00DC467F">
        <w:rPr>
          <w:rFonts w:asciiTheme="minorEastAsia" w:eastAsiaTheme="minorEastAsia" w:hAnsiTheme="minorEastAsia" w:hint="eastAsia"/>
          <w:spacing w:val="-40"/>
          <w:sz w:val="22"/>
          <w:szCs w:val="22"/>
        </w:rPr>
        <w:t>、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在宅</w:t>
      </w:r>
      <w:r w:rsidR="00AE473F">
        <w:rPr>
          <w:rFonts w:asciiTheme="minorEastAsia" w:eastAsiaTheme="minorEastAsia" w:hAnsiTheme="minorEastAsia" w:hint="eastAsia"/>
          <w:sz w:val="22"/>
          <w:szCs w:val="22"/>
        </w:rPr>
        <w:t>被介護者</w:t>
      </w:r>
      <w:r w:rsidRPr="00DC467F">
        <w:rPr>
          <w:rFonts w:asciiTheme="minorEastAsia" w:eastAsiaTheme="minorEastAsia" w:hAnsiTheme="minorEastAsia" w:hint="eastAsia"/>
          <w:sz w:val="22"/>
          <w:szCs w:val="22"/>
        </w:rPr>
        <w:t>の要介護度、介護保険サービス利用状況を波佐見町役場の職員が照会することに同意します。</w:t>
      </w:r>
    </w:p>
    <w:p w14:paraId="168BE62B" w14:textId="77777777" w:rsidR="00BB18F4" w:rsidRPr="00DC467F" w:rsidRDefault="00BB18F4" w:rsidP="00DC467F">
      <w:pPr>
        <w:spacing w:before="10" w:line="250" w:lineRule="exact"/>
        <w:ind w:leftChars="-245" w:left="1" w:hangingChars="234" w:hanging="515"/>
        <w:rPr>
          <w:rFonts w:asciiTheme="minorEastAsia" w:eastAsiaTheme="minorEastAsia" w:hAnsiTheme="minorEastAsia"/>
          <w:sz w:val="22"/>
          <w:szCs w:val="22"/>
        </w:rPr>
      </w:pPr>
    </w:p>
    <w:p w14:paraId="1009B174" w14:textId="77777777" w:rsidR="00BB18F4" w:rsidRPr="00DC467F" w:rsidRDefault="00A53216" w:rsidP="00DC467F">
      <w:pPr>
        <w:spacing w:before="10" w:after="90" w:line="220" w:lineRule="exact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/>
          <w:sz w:val="22"/>
          <w:szCs w:val="22"/>
        </w:rPr>
        <w:t>1.</w:t>
      </w:r>
      <w:r w:rsidR="00BB18F4" w:rsidRPr="00DC467F">
        <w:rPr>
          <w:rFonts w:asciiTheme="minorEastAsia" w:eastAsiaTheme="minorEastAsia" w:hAnsiTheme="minorEastAsia" w:hint="eastAsia"/>
          <w:sz w:val="22"/>
          <w:szCs w:val="22"/>
        </w:rPr>
        <w:t>申請内容</w:t>
      </w:r>
    </w:p>
    <w:tbl>
      <w:tblPr>
        <w:tblStyle w:val="a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984"/>
        <w:gridCol w:w="3852"/>
        <w:gridCol w:w="1478"/>
        <w:gridCol w:w="993"/>
        <w:gridCol w:w="1729"/>
      </w:tblGrid>
      <w:tr w:rsidR="003D7477" w:rsidRPr="004D5243" w14:paraId="551C12FD" w14:textId="77777777" w:rsidTr="00715DBA">
        <w:trPr>
          <w:cantSplit/>
          <w:trHeight w:hRule="exact" w:val="320"/>
        </w:trPr>
        <w:tc>
          <w:tcPr>
            <w:tcW w:w="485" w:type="dxa"/>
            <w:vMerge w:val="restart"/>
            <w:textDirection w:val="tbRlV"/>
            <w:vAlign w:val="center"/>
          </w:tcPr>
          <w:p w14:paraId="5EE95A99" w14:textId="0A22F9BF" w:rsidR="003D7477" w:rsidRPr="00DC467F" w:rsidRDefault="003D7477">
            <w:pPr>
              <w:spacing w:after="20" w:line="260" w:lineRule="exact"/>
              <w:ind w:left="5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</w:t>
            </w:r>
            <w:r w:rsidR="00CA6ADC">
              <w:rPr>
                <w:rFonts w:asciiTheme="minorEastAsia" w:eastAsiaTheme="minorEastAsia" w:hAnsiTheme="minorEastAsia" w:hint="eastAsia"/>
                <w:sz w:val="22"/>
                <w:szCs w:val="22"/>
              </w:rPr>
              <w:t>被介護者</w:t>
            </w:r>
          </w:p>
        </w:tc>
        <w:tc>
          <w:tcPr>
            <w:tcW w:w="4836" w:type="dxa"/>
            <w:gridSpan w:val="2"/>
            <w:vAlign w:val="center"/>
          </w:tcPr>
          <w:p w14:paraId="394586E9" w14:textId="77777777" w:rsidR="003D7477" w:rsidRPr="00DC467F" w:rsidRDefault="003D7477" w:rsidP="003D747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pacing w:val="-32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pacing w:val="-28"/>
                <w:sz w:val="22"/>
                <w:szCs w:val="22"/>
              </w:rPr>
              <w:t>フ</w:t>
            </w:r>
            <w:r w:rsidRPr="00DC467F">
              <w:rPr>
                <w:rFonts w:asciiTheme="minorEastAsia" w:eastAsiaTheme="minorEastAsia" w:hAnsiTheme="minorEastAsia" w:hint="eastAsia"/>
                <w:spacing w:val="-24"/>
                <w:sz w:val="22"/>
                <w:szCs w:val="22"/>
              </w:rPr>
              <w:t>リ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ガナ</w:t>
            </w:r>
          </w:p>
        </w:tc>
        <w:tc>
          <w:tcPr>
            <w:tcW w:w="4200" w:type="dxa"/>
            <w:gridSpan w:val="3"/>
            <w:tcBorders>
              <w:bottom w:val="nil"/>
            </w:tcBorders>
            <w:vAlign w:val="center"/>
          </w:tcPr>
          <w:p w14:paraId="3B555EA1" w14:textId="77777777" w:rsidR="003D7477" w:rsidRPr="00DC467F" w:rsidRDefault="00295BC3" w:rsidP="00DC467F">
            <w:pPr>
              <w:spacing w:after="10" w:line="260" w:lineRule="exact"/>
              <w:ind w:left="4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7EDC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</w:t>
            </w:r>
            <w:r w:rsidRPr="000C7EDC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日</w:t>
            </w:r>
          </w:p>
        </w:tc>
      </w:tr>
      <w:tr w:rsidR="00295BC3" w:rsidRPr="004D5243" w14:paraId="007F4D42" w14:textId="77777777" w:rsidTr="001A15A9">
        <w:trPr>
          <w:trHeight w:hRule="exact" w:val="610"/>
        </w:trPr>
        <w:tc>
          <w:tcPr>
            <w:tcW w:w="485" w:type="dxa"/>
            <w:vMerge/>
            <w:vAlign w:val="center"/>
          </w:tcPr>
          <w:p w14:paraId="31115F35" w14:textId="77777777" w:rsidR="00295BC3" w:rsidRPr="00DC467F" w:rsidRDefault="00295BC3" w:rsidP="003D747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27E524B" w14:textId="77777777" w:rsidR="00295BC3" w:rsidRPr="00DC467F" w:rsidRDefault="00295BC3" w:rsidP="003D747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DC467F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 xml:space="preserve"> 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200" w:type="dxa"/>
            <w:gridSpan w:val="3"/>
            <w:tcBorders>
              <w:top w:val="nil"/>
            </w:tcBorders>
            <w:vAlign w:val="center"/>
          </w:tcPr>
          <w:p w14:paraId="4621246D" w14:textId="2EFFE0AA" w:rsidR="00295BC3" w:rsidRPr="00DC467F" w:rsidRDefault="002525F0" w:rsidP="00DC467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86AC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T・S</w:t>
            </w:r>
            <w:r w:rsidR="00295B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295BC3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95BC3" w:rsidRPr="00DC467F">
              <w:rPr>
                <w:rFonts w:asciiTheme="minorEastAsia" w:eastAsiaTheme="minorEastAsia" w:hAnsiTheme="minorEastAsia" w:hint="eastAsia"/>
                <w:spacing w:val="32"/>
                <w:sz w:val="22"/>
                <w:szCs w:val="22"/>
              </w:rPr>
              <w:t xml:space="preserve">　</w:t>
            </w:r>
            <w:r w:rsidR="00295BC3">
              <w:rPr>
                <w:rFonts w:asciiTheme="minorEastAsia" w:eastAsiaTheme="minorEastAsia" w:hAnsiTheme="minorEastAsia" w:hint="eastAsia"/>
                <w:spacing w:val="32"/>
                <w:sz w:val="22"/>
                <w:szCs w:val="22"/>
              </w:rPr>
              <w:t xml:space="preserve">　</w:t>
            </w:r>
            <w:r w:rsidR="00295BC3" w:rsidRPr="00DC467F">
              <w:rPr>
                <w:rFonts w:asciiTheme="minorEastAsia" w:eastAsiaTheme="minorEastAsia" w:hAnsiTheme="minorEastAsia" w:hint="eastAsia"/>
                <w:spacing w:val="32"/>
                <w:sz w:val="22"/>
                <w:szCs w:val="22"/>
              </w:rPr>
              <w:t xml:space="preserve">　</w:t>
            </w:r>
            <w:r w:rsidR="00295BC3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295B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95BC3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　</w:t>
            </w:r>
          </w:p>
        </w:tc>
      </w:tr>
      <w:tr w:rsidR="00F37C1D" w:rsidRPr="004D5243" w14:paraId="3A605E9E" w14:textId="77777777" w:rsidTr="00DC467F">
        <w:trPr>
          <w:trHeight w:hRule="exact" w:val="490"/>
        </w:trPr>
        <w:tc>
          <w:tcPr>
            <w:tcW w:w="485" w:type="dxa"/>
            <w:vMerge/>
            <w:vAlign w:val="center"/>
          </w:tcPr>
          <w:p w14:paraId="2EC3806B" w14:textId="77777777" w:rsidR="00F37C1D" w:rsidRPr="00DC467F" w:rsidRDefault="00F37C1D" w:rsidP="003D747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14" w:type="dxa"/>
            <w:gridSpan w:val="3"/>
            <w:vAlign w:val="center"/>
          </w:tcPr>
          <w:p w14:paraId="1D225F7E" w14:textId="3F8B7390" w:rsidR="00F37C1D" w:rsidRPr="00DC467F" w:rsidRDefault="00F37C1D" w:rsidP="003D747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Pr="00DC467F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 xml:space="preserve"> 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所　</w:t>
            </w:r>
            <w:r w:rsidRPr="00DC467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波佐見町　　　　　　　　郷　　</w:t>
            </w:r>
            <w:r w:rsidR="00A53216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C467F"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  <w:t xml:space="preserve"> 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番地</w:t>
            </w:r>
          </w:p>
        </w:tc>
        <w:tc>
          <w:tcPr>
            <w:tcW w:w="993" w:type="dxa"/>
            <w:vAlign w:val="center"/>
          </w:tcPr>
          <w:p w14:paraId="4AB622DA" w14:textId="63DD2FAE" w:rsidR="00F37C1D" w:rsidRPr="00DC467F" w:rsidRDefault="001A5A8D" w:rsidP="00DC467F">
            <w:pPr>
              <w:spacing w:line="260" w:lineRule="exact"/>
              <w:ind w:left="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介護度</w:t>
            </w:r>
          </w:p>
        </w:tc>
        <w:tc>
          <w:tcPr>
            <w:tcW w:w="1729" w:type="dxa"/>
            <w:vAlign w:val="center"/>
          </w:tcPr>
          <w:p w14:paraId="4863DE9F" w14:textId="2687B9F1" w:rsidR="00F37C1D" w:rsidRPr="00DC467F" w:rsidRDefault="001A5A8D" w:rsidP="00DC467F">
            <w:pPr>
              <w:spacing w:before="20" w:line="260" w:lineRule="exact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４　５</w:t>
            </w:r>
            <w:r w:rsidR="00F37C1D" w:rsidRPr="00DC467F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 xml:space="preserve"> </w:t>
            </w:r>
          </w:p>
        </w:tc>
      </w:tr>
      <w:tr w:rsidR="00554854" w:rsidRPr="004D5243" w14:paraId="655B12E1" w14:textId="77777777" w:rsidTr="006478B3">
        <w:trPr>
          <w:trHeight w:hRule="exact" w:val="700"/>
        </w:trPr>
        <w:tc>
          <w:tcPr>
            <w:tcW w:w="1469" w:type="dxa"/>
            <w:gridSpan w:val="2"/>
          </w:tcPr>
          <w:p w14:paraId="093730BF" w14:textId="77777777" w:rsidR="00554854" w:rsidRPr="00DC467F" w:rsidRDefault="00554854" w:rsidP="003E64B6">
            <w:pPr>
              <w:spacing w:line="330" w:lineRule="exact"/>
              <w:ind w:left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支</w:t>
            </w:r>
            <w:r w:rsidRPr="00DC467F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給を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受け</w:t>
            </w:r>
            <w:r w:rsidRPr="00DC467F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DC467F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た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い用品</w:t>
            </w:r>
          </w:p>
        </w:tc>
        <w:tc>
          <w:tcPr>
            <w:tcW w:w="8052" w:type="dxa"/>
            <w:gridSpan w:val="4"/>
            <w:vAlign w:val="center"/>
          </w:tcPr>
          <w:p w14:paraId="2555BDB2" w14:textId="77777777" w:rsidR="00554854" w:rsidRPr="00DC467F" w:rsidRDefault="00A53216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A5A8D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紙おむつ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A5A8D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尿取りパット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A5A8D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その他（　　　　　　　</w:t>
            </w:r>
            <w:r w:rsidR="00A9719B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1A5A8D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554854" w:rsidRPr="004D5243" w14:paraId="558543BD" w14:textId="77777777" w:rsidTr="00221FEB">
        <w:trPr>
          <w:trHeight w:hRule="exact" w:val="660"/>
        </w:trPr>
        <w:tc>
          <w:tcPr>
            <w:tcW w:w="1469" w:type="dxa"/>
            <w:gridSpan w:val="2"/>
            <w:vAlign w:val="center"/>
          </w:tcPr>
          <w:p w14:paraId="71F02AEF" w14:textId="77777777" w:rsidR="00554854" w:rsidRPr="00DC467F" w:rsidRDefault="00554854" w:rsidP="003D747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Pr="00DC467F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8052" w:type="dxa"/>
            <w:gridSpan w:val="4"/>
            <w:vAlign w:val="center"/>
          </w:tcPr>
          <w:p w14:paraId="25AC13ED" w14:textId="77777777" w:rsidR="00554854" w:rsidRPr="00DC467F" w:rsidRDefault="00554854" w:rsidP="003D747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4847EED" w14:textId="77777777" w:rsidR="008D1AEA" w:rsidRPr="00DC467F" w:rsidRDefault="008D1AEA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3CD3909A" w14:textId="77777777" w:rsidR="003E64B6" w:rsidRPr="00DC467F" w:rsidRDefault="003E64B6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1B5F4295" w14:textId="77777777" w:rsidR="00A9719B" w:rsidRPr="00DC467F" w:rsidRDefault="00BB18F4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/>
          <w:sz w:val="22"/>
          <w:szCs w:val="22"/>
        </w:rPr>
        <w:t>2.</w:t>
      </w:r>
      <w:r w:rsidR="00A9719B" w:rsidRPr="00DC467F">
        <w:rPr>
          <w:rFonts w:asciiTheme="minorEastAsia" w:eastAsiaTheme="minorEastAsia" w:hAnsiTheme="minorEastAsia" w:hint="eastAsia"/>
          <w:sz w:val="22"/>
          <w:szCs w:val="22"/>
        </w:rPr>
        <w:t>支払希望口座</w:t>
      </w:r>
      <w:r w:rsidR="00A53216" w:rsidRPr="00DC467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95BC3" w:rsidRPr="00DC467F">
        <w:rPr>
          <w:rFonts w:asciiTheme="minorEastAsia" w:eastAsiaTheme="minorEastAsia" w:hAnsiTheme="minorEastAsia" w:hint="eastAsia"/>
          <w:sz w:val="22"/>
          <w:szCs w:val="22"/>
          <w:u w:val="wave"/>
        </w:rPr>
        <w:t>申請者</w:t>
      </w:r>
      <w:r w:rsidR="00A53216" w:rsidRPr="00DC467F">
        <w:rPr>
          <w:rFonts w:asciiTheme="minorEastAsia" w:eastAsiaTheme="minorEastAsia" w:hAnsiTheme="minorEastAsia" w:hint="eastAsia"/>
          <w:sz w:val="22"/>
          <w:szCs w:val="22"/>
          <w:u w:val="wave"/>
        </w:rPr>
        <w:t>の口座を指定してください。</w:t>
      </w:r>
      <w:r w:rsidR="00A53216" w:rsidRPr="00DC467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08A116A" w14:textId="77777777" w:rsidR="00A9719B" w:rsidRPr="00DC467F" w:rsidRDefault="00A9719B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556"/>
      </w:tblGrid>
      <w:tr w:rsidR="00001AC5" w:rsidRPr="004D5243" w14:paraId="784E59FA" w14:textId="77777777" w:rsidTr="00030F1A">
        <w:trPr>
          <w:trHeight w:val="1372"/>
        </w:trPr>
        <w:tc>
          <w:tcPr>
            <w:tcW w:w="1980" w:type="dxa"/>
            <w:vAlign w:val="center"/>
          </w:tcPr>
          <w:p w14:paraId="3BCAEDB1" w14:textId="77777777" w:rsidR="00A9719B" w:rsidRPr="00DC467F" w:rsidRDefault="00A9719B" w:rsidP="00DC467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</w:t>
            </w:r>
          </w:p>
          <w:p w14:paraId="730D8580" w14:textId="77777777" w:rsidR="00030F1A" w:rsidRPr="00DC467F" w:rsidRDefault="00030F1A" w:rsidP="00DC467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支店等</w:t>
            </w:r>
          </w:p>
        </w:tc>
        <w:tc>
          <w:tcPr>
            <w:tcW w:w="7556" w:type="dxa"/>
            <w:vAlign w:val="center"/>
          </w:tcPr>
          <w:p w14:paraId="68C77669" w14:textId="77777777" w:rsidR="00A9719B" w:rsidRPr="00DC467F" w:rsidRDefault="00030F1A" w:rsidP="00DC467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B85EA9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5F7D92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B85EA9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</w:t>
            </w:r>
            <w:r w:rsidR="00BB18F4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・農協・金庫</w:t>
            </w:r>
          </w:p>
          <w:p w14:paraId="47167E2C" w14:textId="77777777" w:rsidR="005F7D92" w:rsidRPr="00DC467F" w:rsidRDefault="00DA4DEB" w:rsidP="00DC467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</w:t>
            </w:r>
            <w:r w:rsidR="00030F1A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</w:t>
            </w:r>
            <w:r w:rsidR="00330F10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F7D92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30F1A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  <w:p w14:paraId="44F34AA1" w14:textId="0FD39B88" w:rsidR="00B85EA9" w:rsidRPr="00DC467F" w:rsidRDefault="00B85EA9" w:rsidP="00DC467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ゆうちょ銀行の</w:t>
            </w:r>
            <w:r w:rsidR="00030F1A" w:rsidRPr="00DC467F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場合</w:t>
            </w:r>
            <w:r w:rsidR="005F7D92" w:rsidRPr="00DC467F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、</w:t>
            </w: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店番</w:t>
            </w:r>
            <w:r w:rsidR="005F7D92" w:rsidRPr="00DC467F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を記入</w:t>
            </w:r>
            <w:r w:rsidR="00C825C9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して</w:t>
            </w:r>
            <w:r w:rsidR="005F7D92" w:rsidRPr="00DC467F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ください</w:t>
            </w:r>
            <w:r w:rsidR="005F3C10" w:rsidRPr="00DC467F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。</w:t>
            </w:r>
          </w:p>
        </w:tc>
      </w:tr>
      <w:tr w:rsidR="00001AC5" w:rsidRPr="004D5243" w14:paraId="69501672" w14:textId="77777777" w:rsidTr="00A9719B">
        <w:trPr>
          <w:trHeight w:val="680"/>
        </w:trPr>
        <w:tc>
          <w:tcPr>
            <w:tcW w:w="1980" w:type="dxa"/>
            <w:vAlign w:val="center"/>
          </w:tcPr>
          <w:p w14:paraId="6D78FB19" w14:textId="77777777" w:rsidR="00A9719B" w:rsidRPr="00DC467F" w:rsidRDefault="00A9719B" w:rsidP="00DC467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7556" w:type="dxa"/>
            <w:vAlign w:val="center"/>
          </w:tcPr>
          <w:p w14:paraId="5545CD9D" w14:textId="77777777" w:rsidR="00A9719B" w:rsidRPr="00DC467F" w:rsidRDefault="00B85EA9">
            <w:pPr>
              <w:spacing w:line="2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（普通・当座）</w:t>
            </w:r>
          </w:p>
        </w:tc>
      </w:tr>
      <w:tr w:rsidR="00001AC5" w:rsidRPr="004D5243" w14:paraId="5EDE4BF9" w14:textId="77777777" w:rsidTr="00295BC3">
        <w:trPr>
          <w:trHeight w:val="680"/>
        </w:trPr>
        <w:tc>
          <w:tcPr>
            <w:tcW w:w="1980" w:type="dxa"/>
            <w:vAlign w:val="center"/>
          </w:tcPr>
          <w:p w14:paraId="503610BB" w14:textId="77777777" w:rsidR="005F3C10" w:rsidRPr="00DC467F" w:rsidRDefault="00A9719B" w:rsidP="00DC467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7556" w:type="dxa"/>
          </w:tcPr>
          <w:p w14:paraId="452CBCA9" w14:textId="68225199" w:rsidR="00A9719B" w:rsidRPr="00DC467F" w:rsidRDefault="00295BC3">
            <w:pPr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 w:rsidRPr="00CA6AD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カタカナで記入</w:t>
            </w:r>
            <w:r w:rsidR="00C825C9" w:rsidRPr="00CA6AD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して</w:t>
            </w:r>
            <w:r w:rsidRPr="00CA6AD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ください。</w:t>
            </w:r>
          </w:p>
        </w:tc>
      </w:tr>
      <w:tr w:rsidR="00001AC5" w:rsidRPr="004D5243" w14:paraId="6A807B0D" w14:textId="77777777" w:rsidTr="00A53216">
        <w:trPr>
          <w:trHeight w:val="1094"/>
        </w:trPr>
        <w:tc>
          <w:tcPr>
            <w:tcW w:w="9536" w:type="dxa"/>
            <w:gridSpan w:val="2"/>
          </w:tcPr>
          <w:p w14:paraId="3DB8E287" w14:textId="63BCFA6D" w:rsidR="00A53216" w:rsidRPr="00DC467F" w:rsidRDefault="009C45E7">
            <w:pPr>
              <w:spacing w:line="2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備考（</w:t>
            </w:r>
            <w:r w:rsidR="00AE473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A53216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者以外の口座を指定する場合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A53216" w:rsidRPr="00DC467F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など）</w:t>
            </w:r>
          </w:p>
        </w:tc>
      </w:tr>
    </w:tbl>
    <w:p w14:paraId="1C190B4B" w14:textId="77777777" w:rsidR="00A53216" w:rsidRPr="00DC467F" w:rsidRDefault="00A53216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07D30D19" w14:textId="77777777" w:rsidR="00A53216" w:rsidRPr="00DC467F" w:rsidRDefault="00A53216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46AA2B2F" w14:textId="77777777" w:rsidR="00A53216" w:rsidRPr="00DC467F" w:rsidRDefault="00A53216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</w:p>
    <w:p w14:paraId="09477F45" w14:textId="77777777" w:rsidR="00A53216" w:rsidRPr="00DC467F" w:rsidRDefault="00A53216" w:rsidP="003E64B6">
      <w:pPr>
        <w:spacing w:line="220" w:lineRule="exact"/>
        <w:rPr>
          <w:rFonts w:asciiTheme="minorEastAsia" w:eastAsiaTheme="minorEastAsia" w:hAnsiTheme="minorEastAsia"/>
          <w:sz w:val="22"/>
          <w:szCs w:val="22"/>
        </w:rPr>
      </w:pPr>
      <w:r w:rsidRPr="00DC467F">
        <w:rPr>
          <w:rFonts w:asciiTheme="minorEastAsia" w:eastAsiaTheme="minorEastAsia" w:hAnsiTheme="minorEastAsia" w:hint="eastAsia"/>
          <w:sz w:val="22"/>
          <w:szCs w:val="22"/>
        </w:rPr>
        <w:t>職員処理欄</w:t>
      </w:r>
    </w:p>
    <w:p w14:paraId="6FB7545E" w14:textId="76D99D04" w:rsidR="003E64B6" w:rsidRPr="00CA6ADC" w:rsidRDefault="00A53216" w:rsidP="00DC467F">
      <w:pPr>
        <w:spacing w:before="30" w:line="22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CA6ADC">
        <w:rPr>
          <mc:AlternateContent>
            <mc:Choice Requires="w16se">
              <w:rFonts w:asciiTheme="minorEastAsia" w:eastAsia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6ADC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介護度確認　　</w:t>
      </w:r>
      <w:r w:rsidRPr="00CA6ADC">
        <w:rPr>
          <mc:AlternateContent>
            <mc:Choice Requires="w16se">
              <w:rFonts w:asciiTheme="minorEastAsia" w:eastAsia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6ADC">
        <w:rPr>
          <w:rFonts w:asciiTheme="minorEastAsia" w:eastAsiaTheme="minorEastAsia" w:hAnsiTheme="minorEastAsia" w:hint="eastAsia"/>
          <w:color w:val="FF0000"/>
          <w:sz w:val="22"/>
          <w:szCs w:val="22"/>
        </w:rPr>
        <w:t>口座登録依頼</w:t>
      </w:r>
      <w:r w:rsidR="00030F1A" w:rsidRPr="00CA6ADC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（宛名番号　</w:t>
      </w:r>
      <w:r w:rsidR="00330F10" w:rsidRPr="00CA6ADC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030F1A" w:rsidRPr="00CA6ADC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　　）</w:t>
      </w:r>
    </w:p>
    <w:sectPr w:rsidR="003E64B6" w:rsidRPr="00CA6ADC" w:rsidSect="00966BB5">
      <w:headerReference w:type="default" r:id="rId8"/>
      <w:type w:val="continuous"/>
      <w:pgSz w:w="11906" w:h="16838" w:code="9"/>
      <w:pgMar w:top="1418" w:right="1180" w:bottom="1134" w:left="11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6870" w14:textId="77777777" w:rsidR="009A2206" w:rsidRDefault="009A2206">
      <w:pPr>
        <w:spacing w:line="240" w:lineRule="auto"/>
      </w:pPr>
      <w:r>
        <w:separator/>
      </w:r>
    </w:p>
  </w:endnote>
  <w:endnote w:type="continuationSeparator" w:id="0">
    <w:p w14:paraId="5ACB00F4" w14:textId="77777777" w:rsidR="009A2206" w:rsidRDefault="009A2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18ED" w14:textId="77777777" w:rsidR="009A2206" w:rsidRDefault="009A2206">
      <w:pPr>
        <w:spacing w:line="240" w:lineRule="auto"/>
      </w:pPr>
      <w:r>
        <w:separator/>
      </w:r>
    </w:p>
  </w:footnote>
  <w:footnote w:type="continuationSeparator" w:id="0">
    <w:p w14:paraId="6C7167AD" w14:textId="77777777" w:rsidR="009A2206" w:rsidRDefault="009A2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D4FC" w14:textId="1AA32939" w:rsidR="009F49ED" w:rsidRDefault="009F49ED">
    <w:pPr>
      <w:pStyle w:val="a3"/>
    </w:pPr>
  </w:p>
  <w:p w14:paraId="23BE0B13" w14:textId="2798B79D" w:rsidR="009F7D5A" w:rsidRDefault="009F7D5A">
    <w:pPr>
      <w:pStyle w:val="a3"/>
    </w:pPr>
    <w:r>
      <w:rPr>
        <w:rFonts w:hint="eastAsia"/>
      </w:rPr>
      <w:t>様式第１号（第</w:t>
    </w:r>
    <w:r w:rsidR="005859A0">
      <w:rPr>
        <w:rFonts w:hint="eastAsia"/>
      </w:rPr>
      <w:t>５</w:t>
    </w:r>
    <w:r w:rsidR="00D45294">
      <w:rPr>
        <w:rFonts w:hint="eastAsia"/>
      </w:rPr>
      <w:t>条関係）</w:t>
    </w:r>
  </w:p>
  <w:p w14:paraId="0081D5E6" w14:textId="77777777" w:rsidR="00CC07A1" w:rsidRDefault="00CC07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46C"/>
    <w:multiLevelType w:val="hybridMultilevel"/>
    <w:tmpl w:val="AE78B44A"/>
    <w:lvl w:ilvl="0" w:tplc="034610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num w:numId="1" w16cid:durableId="135503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45B"/>
    <w:rsid w:val="00001AC5"/>
    <w:rsid w:val="00030F1A"/>
    <w:rsid w:val="00080D57"/>
    <w:rsid w:val="000B017A"/>
    <w:rsid w:val="00186AC4"/>
    <w:rsid w:val="00195D4F"/>
    <w:rsid w:val="001A5A8D"/>
    <w:rsid w:val="002033E6"/>
    <w:rsid w:val="00221FEB"/>
    <w:rsid w:val="002525F0"/>
    <w:rsid w:val="00295401"/>
    <w:rsid w:val="00295BC3"/>
    <w:rsid w:val="002E05DD"/>
    <w:rsid w:val="003007F0"/>
    <w:rsid w:val="00330F10"/>
    <w:rsid w:val="003D7477"/>
    <w:rsid w:val="003E64B6"/>
    <w:rsid w:val="00426974"/>
    <w:rsid w:val="004D5243"/>
    <w:rsid w:val="00554854"/>
    <w:rsid w:val="00555A10"/>
    <w:rsid w:val="005859A0"/>
    <w:rsid w:val="005F3C10"/>
    <w:rsid w:val="005F7D92"/>
    <w:rsid w:val="006478B3"/>
    <w:rsid w:val="00715DBA"/>
    <w:rsid w:val="007578F6"/>
    <w:rsid w:val="007D43C0"/>
    <w:rsid w:val="007F7D60"/>
    <w:rsid w:val="00815008"/>
    <w:rsid w:val="00860A09"/>
    <w:rsid w:val="008D1AEA"/>
    <w:rsid w:val="00966BB5"/>
    <w:rsid w:val="009A2206"/>
    <w:rsid w:val="009C45E7"/>
    <w:rsid w:val="009F49ED"/>
    <w:rsid w:val="009F7D5A"/>
    <w:rsid w:val="009F7DFC"/>
    <w:rsid w:val="00A07E06"/>
    <w:rsid w:val="00A53216"/>
    <w:rsid w:val="00A9719B"/>
    <w:rsid w:val="00AE473F"/>
    <w:rsid w:val="00B85EA9"/>
    <w:rsid w:val="00BB18F4"/>
    <w:rsid w:val="00BC3006"/>
    <w:rsid w:val="00C04EF7"/>
    <w:rsid w:val="00C810D2"/>
    <w:rsid w:val="00C825C9"/>
    <w:rsid w:val="00CA6ADC"/>
    <w:rsid w:val="00CC07A1"/>
    <w:rsid w:val="00CE3E5F"/>
    <w:rsid w:val="00D45294"/>
    <w:rsid w:val="00D64721"/>
    <w:rsid w:val="00DA4DEB"/>
    <w:rsid w:val="00DA543A"/>
    <w:rsid w:val="00DC467F"/>
    <w:rsid w:val="00DD1DA2"/>
    <w:rsid w:val="00DF20AD"/>
    <w:rsid w:val="00E117D1"/>
    <w:rsid w:val="00E2545B"/>
    <w:rsid w:val="00E90B04"/>
    <w:rsid w:val="00F37C1D"/>
    <w:rsid w:val="00F52A2D"/>
    <w:rsid w:val="00F5770F"/>
    <w:rsid w:val="00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DA669"/>
  <w14:defaultImageDpi w14:val="0"/>
  <w15:docId w15:val="{1CF96847-982B-4527-AA84-BEF75EC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D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F7D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7F7D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B18F4"/>
    <w:pPr>
      <w:ind w:leftChars="400" w:left="840"/>
    </w:pPr>
  </w:style>
  <w:style w:type="paragraph" w:styleId="ac">
    <w:name w:val="Revision"/>
    <w:hidden/>
    <w:uiPriority w:val="99"/>
    <w:semiHidden/>
    <w:rsid w:val="00DA543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Desktop\&#21407;&#35696;&#20837;&#21147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35DF-43C7-4245-BA1E-3BF1F626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原議入力用(38)</Template>
  <TotalTime>17</TotalTime>
  <Pages>1</Pages>
  <Words>384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#矢嶋 亜希子</dc:creator>
  <cp:keywords/>
  <dc:description/>
  <cp:lastModifiedBy>yoshinori matsumoto</cp:lastModifiedBy>
  <cp:revision>12</cp:revision>
  <cp:lastPrinted>2024-03-08T00:33:00Z</cp:lastPrinted>
  <dcterms:created xsi:type="dcterms:W3CDTF">2024-02-27T05:40:00Z</dcterms:created>
  <dcterms:modified xsi:type="dcterms:W3CDTF">2024-03-08T00:39:00Z</dcterms:modified>
</cp:coreProperties>
</file>