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EB4C" w14:textId="77777777" w:rsidR="00EC1C46" w:rsidRDefault="00EC1C46">
      <w:pPr>
        <w:overflowPunct w:val="0"/>
        <w:rPr>
          <w:rFonts w:eastAsia="SimSun"/>
          <w:lang w:eastAsia="zh-CN"/>
        </w:rPr>
      </w:pPr>
      <w:r>
        <w:rPr>
          <w:rFonts w:hint="eastAsia"/>
          <w:lang w:eastAsia="zh-CN"/>
        </w:rPr>
        <w:t>様式</w:t>
      </w:r>
      <w:r w:rsidR="006D5781">
        <w:rPr>
          <w:rFonts w:hint="eastAsia"/>
          <w:lang w:eastAsia="zh-CN"/>
        </w:rPr>
        <w:t>第</w:t>
      </w:r>
      <w:r w:rsidR="00284641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</w:t>
      </w:r>
    </w:p>
    <w:p w14:paraId="7242C49B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067D7436" w14:textId="77777777" w:rsidR="006D5781" w:rsidRDefault="00284641" w:rsidP="00284641">
      <w:pPr>
        <w:overflowPunct w:val="0"/>
        <w:jc w:val="center"/>
        <w:rPr>
          <w:lang w:eastAsia="zh-CN"/>
        </w:rPr>
      </w:pPr>
      <w:r w:rsidRPr="00284641">
        <w:rPr>
          <w:rFonts w:hint="eastAsia"/>
          <w:spacing w:val="40"/>
          <w:kern w:val="0"/>
          <w:sz w:val="28"/>
          <w:fitText w:val="2800" w:id="-1195712512"/>
          <w:lang w:eastAsia="zh-CN"/>
        </w:rPr>
        <w:t>保証金免除申請</w:t>
      </w:r>
      <w:r w:rsidRPr="00284641">
        <w:rPr>
          <w:rFonts w:hint="eastAsia"/>
          <w:kern w:val="0"/>
          <w:sz w:val="28"/>
          <w:fitText w:val="2800" w:id="-1195712512"/>
          <w:lang w:eastAsia="zh-CN"/>
        </w:rPr>
        <w:t>書</w:t>
      </w:r>
    </w:p>
    <w:p w14:paraId="15DFDF83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488E584A" w14:textId="77777777" w:rsidR="006020D6" w:rsidRPr="006020D6" w:rsidRDefault="006D5781" w:rsidP="006020D6">
      <w:pPr>
        <w:overflowPunct w:val="0"/>
        <w:jc w:val="right"/>
        <w:rPr>
          <w:rFonts w:eastAsia="SimSun"/>
          <w:lang w:eastAsia="zh-CN"/>
        </w:rPr>
      </w:pPr>
      <w:r>
        <w:rPr>
          <w:rFonts w:hint="eastAsia"/>
        </w:rPr>
        <w:t xml:space="preserve">令和　　</w:t>
      </w:r>
      <w:r w:rsidR="006020D6">
        <w:rPr>
          <w:rFonts w:hint="eastAsia"/>
          <w:lang w:eastAsia="zh-CN"/>
        </w:rPr>
        <w:t>年　　月　　日</w:t>
      </w:r>
      <w:r w:rsidR="006020D6">
        <w:rPr>
          <w:rFonts w:hint="eastAsia"/>
        </w:rPr>
        <w:t xml:space="preserve">　</w:t>
      </w:r>
    </w:p>
    <w:p w14:paraId="17DDF576" w14:textId="77777777" w:rsidR="00EC1C46" w:rsidRDefault="00EC1C46">
      <w:pPr>
        <w:overflowPunct w:val="0"/>
        <w:rPr>
          <w:lang w:eastAsia="zh-CN"/>
        </w:rPr>
      </w:pPr>
    </w:p>
    <w:p w14:paraId="391E7CE5" w14:textId="77777777" w:rsidR="006D5781" w:rsidRDefault="00E37C2C" w:rsidP="00F47DAD">
      <w:pPr>
        <w:overflowPunct w:val="0"/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東彼杵地域</w:t>
      </w:r>
      <w:r w:rsidR="006D5781">
        <w:rPr>
          <w:rFonts w:hint="eastAsia"/>
          <w:lang w:eastAsia="zh-CN"/>
        </w:rPr>
        <w:t>有害鳥獣被害防止対策協議会</w:t>
      </w:r>
    </w:p>
    <w:p w14:paraId="61AA2C8A" w14:textId="317E8F83" w:rsidR="00EC1C46" w:rsidRDefault="006D5781" w:rsidP="00E37C2C">
      <w:pPr>
        <w:overflowPunct w:val="0"/>
        <w:ind w:firstLineChars="300" w:firstLine="630"/>
        <w:rPr>
          <w:lang w:eastAsia="zh-CN"/>
        </w:rPr>
      </w:pPr>
      <w:r>
        <w:rPr>
          <w:rFonts w:hint="eastAsia"/>
          <w:lang w:eastAsia="zh-CN"/>
        </w:rPr>
        <w:t xml:space="preserve">会　長　　</w:t>
      </w:r>
      <w:r w:rsidR="00976B6F">
        <w:rPr>
          <w:rFonts w:hint="eastAsia"/>
          <w:lang w:eastAsia="zh-CN"/>
        </w:rPr>
        <w:t>朝長　哲也</w:t>
      </w:r>
      <w:r w:rsidR="00EC1C46">
        <w:rPr>
          <w:rFonts w:hint="eastAsia"/>
          <w:lang w:eastAsia="zh-CN"/>
        </w:rPr>
        <w:t xml:space="preserve">　　</w:t>
      </w:r>
      <w:r w:rsidR="002D39E8">
        <w:rPr>
          <w:rFonts w:hint="eastAsia"/>
          <w:lang w:eastAsia="zh-CN"/>
        </w:rPr>
        <w:t>様</w:t>
      </w:r>
    </w:p>
    <w:p w14:paraId="587B91AF" w14:textId="77777777" w:rsidR="00447E18" w:rsidRDefault="00447E18" w:rsidP="00447E18">
      <w:pPr>
        <w:overflowPunct w:val="0"/>
        <w:rPr>
          <w:rFonts w:eastAsia="SimSun"/>
          <w:lang w:eastAsia="zh-CN"/>
        </w:rPr>
      </w:pPr>
    </w:p>
    <w:p w14:paraId="1790C177" w14:textId="77777777" w:rsidR="004758BD" w:rsidRPr="004758BD" w:rsidRDefault="004758BD" w:rsidP="00447E18">
      <w:pPr>
        <w:overflowPunct w:val="0"/>
        <w:rPr>
          <w:rFonts w:eastAsia="SimSun"/>
          <w:lang w:eastAsia="zh-CN"/>
        </w:rPr>
      </w:pPr>
    </w:p>
    <w:p w14:paraId="275AB25F" w14:textId="77777777" w:rsidR="00D33CDA" w:rsidRDefault="00D33CDA" w:rsidP="00D33CDA">
      <w:pPr>
        <w:overflowPunct w:val="0"/>
        <w:jc w:val="right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（申請者）　　　　　　　　　　　　　　　　　　　　　</w:t>
      </w:r>
    </w:p>
    <w:p w14:paraId="5D79AC91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spacing w:val="157"/>
          <w:kern w:val="0"/>
          <w:u w:val="single"/>
          <w:fitText w:val="1260" w:id="-1195760128"/>
        </w:rPr>
        <w:t>所在</w:t>
      </w:r>
      <w:r w:rsidRPr="006D5781">
        <w:rPr>
          <w:rFonts w:hint="eastAsia"/>
          <w:spacing w:val="1"/>
          <w:kern w:val="0"/>
          <w:u w:val="single"/>
          <w:fitText w:val="1260" w:id="-1195760128"/>
        </w:rPr>
        <w:t>地</w:t>
      </w:r>
      <w:r w:rsidR="00447E18" w:rsidRPr="006D5781">
        <w:rPr>
          <w:rFonts w:hint="eastAsia"/>
          <w:u w:val="single"/>
        </w:rPr>
        <w:t xml:space="preserve">　　　　　　　　　　　　　　　　　　　</w:t>
      </w:r>
    </w:p>
    <w:p w14:paraId="1FDE3083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>商号又は名称</w:t>
      </w:r>
      <w:r w:rsidR="00447E18" w:rsidRPr="006D5781">
        <w:rPr>
          <w:rFonts w:hint="eastAsia"/>
          <w:u w:val="single"/>
        </w:rPr>
        <w:t xml:space="preserve">　　　　　　　　　　　　　　　　　　</w:t>
      </w:r>
      <w:r w:rsidR="00DF1DB1" w:rsidRPr="006D5781">
        <w:rPr>
          <w:rFonts w:hint="eastAsia"/>
          <w:u w:val="single"/>
        </w:rPr>
        <w:t xml:space="preserve">　</w:t>
      </w:r>
    </w:p>
    <w:p w14:paraId="29F7D268" w14:textId="77777777" w:rsidR="006D5781" w:rsidRPr="006D5781" w:rsidRDefault="006D5781" w:rsidP="006D5781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代表者職氏名　　　　　　　　　　　　　　　　</w:t>
      </w:r>
      <w:r w:rsidR="00D33CDA">
        <w:rPr>
          <w:rFonts w:hint="eastAsia"/>
          <w:u w:val="single"/>
        </w:rPr>
        <w:t>印</w:t>
      </w:r>
      <w:r w:rsidRPr="006D5781">
        <w:rPr>
          <w:rFonts w:hint="eastAsia"/>
          <w:u w:val="single"/>
        </w:rPr>
        <w:t xml:space="preserve">　　</w:t>
      </w:r>
    </w:p>
    <w:p w14:paraId="234F97D4" w14:textId="77777777" w:rsidR="00EC1C46" w:rsidRDefault="00EC1C46">
      <w:pPr>
        <w:overflowPunct w:val="0"/>
      </w:pPr>
    </w:p>
    <w:p w14:paraId="3F8074C3" w14:textId="77777777" w:rsidR="00EC1C46" w:rsidRDefault="00EC1C46">
      <w:pPr>
        <w:overflowPunct w:val="0"/>
        <w:ind w:left="210" w:hanging="210"/>
      </w:pPr>
      <w:r>
        <w:rPr>
          <w:rFonts w:hint="eastAsia"/>
        </w:rPr>
        <w:t xml:space="preserve">　　</w:t>
      </w:r>
      <w:r w:rsidR="00284641">
        <w:rPr>
          <w:rFonts w:hint="eastAsia"/>
        </w:rPr>
        <w:t>下記案件</w:t>
      </w:r>
      <w:r w:rsidR="00284641" w:rsidRPr="00284641">
        <w:rPr>
          <w:rFonts w:hint="eastAsia"/>
        </w:rPr>
        <w:t>の入札及び契約保証金の納付の免除を受けたいので、物品調達等実績の確認に必要な書類を添えて申請します。</w:t>
      </w:r>
    </w:p>
    <w:p w14:paraId="3E0C2106" w14:textId="77777777" w:rsidR="00EC1C46" w:rsidRDefault="00EC1C46" w:rsidP="00D33CDA">
      <w:pPr>
        <w:overflowPunct w:val="0"/>
      </w:pPr>
    </w:p>
    <w:p w14:paraId="725BC841" w14:textId="77777777" w:rsidR="00284641" w:rsidRDefault="00284641" w:rsidP="00284641">
      <w:pPr>
        <w:overflowPunct w:val="0"/>
      </w:pPr>
      <w:r>
        <w:rPr>
          <w:rFonts w:hint="eastAsia"/>
        </w:rPr>
        <w:t xml:space="preserve">　 1　入札案件</w:t>
      </w:r>
    </w:p>
    <w:p w14:paraId="461E6717" w14:textId="6C998A53" w:rsidR="00284641" w:rsidRDefault="00284641" w:rsidP="00284641">
      <w:pPr>
        <w:overflowPunct w:val="0"/>
        <w:ind w:firstLineChars="200" w:firstLine="420"/>
      </w:pPr>
      <w:r>
        <w:rPr>
          <w:rFonts w:hint="eastAsia"/>
        </w:rPr>
        <w:t xml:space="preserve">(1) </w:t>
      </w:r>
      <w:r w:rsidRPr="00284641">
        <w:rPr>
          <w:rFonts w:hint="eastAsia"/>
          <w:spacing w:val="105"/>
          <w:kern w:val="0"/>
          <w:fitText w:val="1050" w:id="-1195712000"/>
        </w:rPr>
        <w:t>事業</w:t>
      </w:r>
      <w:r w:rsidRPr="00284641">
        <w:rPr>
          <w:rFonts w:hint="eastAsia"/>
          <w:kern w:val="0"/>
          <w:fitText w:val="1050" w:id="-1195712000"/>
        </w:rPr>
        <w:t>名</w:t>
      </w:r>
      <w:r>
        <w:rPr>
          <w:rFonts w:hint="eastAsia"/>
        </w:rPr>
        <w:t xml:space="preserve">　令和</w:t>
      </w:r>
      <w:r w:rsidR="00D63127">
        <w:rPr>
          <w:rFonts w:hint="eastAsia"/>
        </w:rPr>
        <w:t>８</w:t>
      </w:r>
      <w:r>
        <w:rPr>
          <w:rFonts w:hint="eastAsia"/>
        </w:rPr>
        <w:t>年度</w:t>
      </w:r>
      <w:r w:rsidR="00E37C2C">
        <w:rPr>
          <w:rFonts w:hint="eastAsia"/>
        </w:rPr>
        <w:t>東彼杵地域</w:t>
      </w:r>
      <w:r>
        <w:rPr>
          <w:rFonts w:hint="eastAsia"/>
        </w:rPr>
        <w:t>鳥獣被害防止総合対策事業</w:t>
      </w:r>
    </w:p>
    <w:p w14:paraId="214F622D" w14:textId="73B8C8F5" w:rsidR="00976B6F" w:rsidRDefault="00284641" w:rsidP="00284641">
      <w:pPr>
        <w:overflowPunct w:val="0"/>
      </w:pPr>
      <w:r>
        <w:rPr>
          <w:rFonts w:hint="eastAsia"/>
        </w:rPr>
        <w:t xml:space="preserve">　　(2) </w:t>
      </w:r>
      <w:r w:rsidRPr="00284641">
        <w:rPr>
          <w:rFonts w:hint="eastAsia"/>
          <w:spacing w:val="105"/>
          <w:kern w:val="0"/>
          <w:fitText w:val="1050" w:id="-1195711999"/>
        </w:rPr>
        <w:t>物件</w:t>
      </w:r>
      <w:r w:rsidRPr="00284641">
        <w:rPr>
          <w:rFonts w:hint="eastAsia"/>
          <w:kern w:val="0"/>
          <w:fitText w:val="1050" w:id="-1195711999"/>
        </w:rPr>
        <w:t>名</w:t>
      </w:r>
      <w:r>
        <w:rPr>
          <w:rFonts w:hint="eastAsia"/>
        </w:rPr>
        <w:t xml:space="preserve">　</w:t>
      </w:r>
      <w:r w:rsidR="00E37C2C">
        <w:rPr>
          <w:rFonts w:hint="eastAsia"/>
        </w:rPr>
        <w:t>イノシシ用箱わな</w:t>
      </w:r>
      <w:r w:rsidR="005A2399">
        <w:rPr>
          <w:rFonts w:hint="eastAsia"/>
        </w:rPr>
        <w:t>、</w:t>
      </w:r>
      <w:r w:rsidR="00976B6F">
        <w:rPr>
          <w:rFonts w:hint="eastAsia"/>
        </w:rPr>
        <w:t>小型箱わな</w:t>
      </w:r>
    </w:p>
    <w:p w14:paraId="3379D31D" w14:textId="77777777" w:rsidR="004758BD" w:rsidRDefault="004758BD" w:rsidP="00284641">
      <w:pPr>
        <w:overflowPunct w:val="0"/>
      </w:pPr>
    </w:p>
    <w:p w14:paraId="63A4D421" w14:textId="77777777" w:rsidR="00284641" w:rsidRDefault="00284641" w:rsidP="00284641">
      <w:pPr>
        <w:overflowPunct w:val="0"/>
      </w:pPr>
      <w:r>
        <w:rPr>
          <w:rFonts w:hint="eastAsia"/>
        </w:rPr>
        <w:t xml:space="preserve">　 2　添付資料</w:t>
      </w:r>
    </w:p>
    <w:p w14:paraId="456AD29A" w14:textId="77777777" w:rsidR="00284641" w:rsidRDefault="00284641" w:rsidP="00284641">
      <w:pPr>
        <w:overflowPunct w:val="0"/>
        <w:ind w:firstLineChars="200" w:firstLine="420"/>
      </w:pPr>
      <w:r>
        <w:rPr>
          <w:rFonts w:hint="eastAsia"/>
        </w:rPr>
        <w:t>(1)</w:t>
      </w:r>
      <w:r w:rsidRPr="00284641">
        <w:rPr>
          <w:rFonts w:hint="eastAsia"/>
        </w:rPr>
        <w:t xml:space="preserve"> 物品等売買契約書（写）</w:t>
      </w:r>
      <w:r>
        <w:rPr>
          <w:rFonts w:hint="eastAsia"/>
        </w:rPr>
        <w:t>又は公共事業であることを証する書類</w:t>
      </w:r>
      <w:r w:rsidRPr="00284641">
        <w:rPr>
          <w:rFonts w:hint="eastAsia"/>
        </w:rPr>
        <w:t>（写）</w:t>
      </w:r>
    </w:p>
    <w:p w14:paraId="2E1E24E7" w14:textId="77777777" w:rsidR="00284641" w:rsidRDefault="00284641" w:rsidP="00284641">
      <w:pPr>
        <w:overflowPunct w:val="0"/>
      </w:pPr>
      <w:r>
        <w:rPr>
          <w:rFonts w:hint="eastAsia"/>
        </w:rPr>
        <w:t xml:space="preserve">　　(2) </w:t>
      </w:r>
      <w:r w:rsidRPr="00284641">
        <w:rPr>
          <w:rFonts w:hint="eastAsia"/>
        </w:rPr>
        <w:t>上記に係る納品確認書類等（写）</w:t>
      </w:r>
    </w:p>
    <w:p w14:paraId="557A8C48" w14:textId="77777777" w:rsidR="00AE6D1C" w:rsidRDefault="00284641" w:rsidP="00284641">
      <w:pPr>
        <w:overflowPunct w:val="0"/>
        <w:rPr>
          <w:rFonts w:hAnsi="ＭＳ 明朝" w:cs="ＭＳ 明朝"/>
        </w:rPr>
      </w:pPr>
      <w:r>
        <w:rPr>
          <w:rFonts w:hint="eastAsia"/>
        </w:rPr>
        <w:t xml:space="preserve">　　　　</w:t>
      </w:r>
      <w:r>
        <w:rPr>
          <w:rFonts w:hAnsi="ＭＳ 明朝" w:cs="ＭＳ 明朝" w:hint="eastAsia"/>
        </w:rPr>
        <w:t>※</w:t>
      </w:r>
      <w:r w:rsidRPr="00284641">
        <w:rPr>
          <w:rFonts w:hAnsi="ＭＳ 明朝" w:cs="ＭＳ 明朝" w:hint="eastAsia"/>
        </w:rPr>
        <w:t>写しは直近</w:t>
      </w:r>
      <w:r>
        <w:rPr>
          <w:rFonts w:hAnsi="ＭＳ 明朝" w:cs="ＭＳ 明朝" w:hint="eastAsia"/>
        </w:rPr>
        <w:t>2</w:t>
      </w:r>
      <w:r w:rsidRPr="00284641">
        <w:rPr>
          <w:rFonts w:hAnsi="ＭＳ 明朝" w:cs="ＭＳ 明朝" w:hint="eastAsia"/>
        </w:rPr>
        <w:t>年間の各</w:t>
      </w:r>
      <w:r>
        <w:rPr>
          <w:rFonts w:hAnsi="ＭＳ 明朝" w:cs="ＭＳ 明朝" w:hint="eastAsia"/>
        </w:rPr>
        <w:t>3</w:t>
      </w:r>
      <w:r w:rsidRPr="00284641">
        <w:rPr>
          <w:rFonts w:hAnsi="ＭＳ 明朝" w:cs="ＭＳ 明朝" w:hint="eastAsia"/>
        </w:rPr>
        <w:t>件分</w:t>
      </w:r>
      <w:r>
        <w:rPr>
          <w:rFonts w:hAnsi="ＭＳ 明朝" w:cs="ＭＳ 明朝" w:hint="eastAsia"/>
        </w:rPr>
        <w:t>とする。</w:t>
      </w:r>
    </w:p>
    <w:sectPr w:rsidR="00AE6D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E573" w14:textId="77777777" w:rsidR="007053AE" w:rsidRDefault="007053AE">
      <w:r>
        <w:separator/>
      </w:r>
    </w:p>
  </w:endnote>
  <w:endnote w:type="continuationSeparator" w:id="0">
    <w:p w14:paraId="4E830824" w14:textId="77777777" w:rsidR="007053AE" w:rsidRDefault="007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9344" w14:textId="77777777" w:rsidR="007053AE" w:rsidRDefault="007053AE">
      <w:r>
        <w:separator/>
      </w:r>
    </w:p>
  </w:footnote>
  <w:footnote w:type="continuationSeparator" w:id="0">
    <w:p w14:paraId="71DF9E4E" w14:textId="77777777" w:rsidR="007053AE" w:rsidRDefault="0070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46"/>
    <w:rsid w:val="00166F53"/>
    <w:rsid w:val="00231305"/>
    <w:rsid w:val="00284641"/>
    <w:rsid w:val="002D39E8"/>
    <w:rsid w:val="003B1A5A"/>
    <w:rsid w:val="004226DC"/>
    <w:rsid w:val="00446B63"/>
    <w:rsid w:val="00447E18"/>
    <w:rsid w:val="004755D7"/>
    <w:rsid w:val="004758BD"/>
    <w:rsid w:val="00536311"/>
    <w:rsid w:val="00586F2A"/>
    <w:rsid w:val="005A2399"/>
    <w:rsid w:val="005F4FDD"/>
    <w:rsid w:val="006020D6"/>
    <w:rsid w:val="00624818"/>
    <w:rsid w:val="00637222"/>
    <w:rsid w:val="006B7397"/>
    <w:rsid w:val="006D5781"/>
    <w:rsid w:val="007053AE"/>
    <w:rsid w:val="007220DF"/>
    <w:rsid w:val="007349E0"/>
    <w:rsid w:val="007D7A4B"/>
    <w:rsid w:val="0086544A"/>
    <w:rsid w:val="008F6EA4"/>
    <w:rsid w:val="00976B6F"/>
    <w:rsid w:val="00A05F44"/>
    <w:rsid w:val="00A22CF4"/>
    <w:rsid w:val="00AE6D1C"/>
    <w:rsid w:val="00B721E4"/>
    <w:rsid w:val="00C86145"/>
    <w:rsid w:val="00CB4D42"/>
    <w:rsid w:val="00D33CDA"/>
    <w:rsid w:val="00D63127"/>
    <w:rsid w:val="00DF1DB1"/>
    <w:rsid w:val="00E37C2C"/>
    <w:rsid w:val="00EC1C46"/>
    <w:rsid w:val="00EF3E20"/>
    <w:rsid w:val="00F15A8F"/>
    <w:rsid w:val="00F47DAD"/>
    <w:rsid w:val="00FB29F4"/>
    <w:rsid w:val="00FC5A80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F9DB5"/>
  <w15:chartTrackingRefBased/>
  <w15:docId w15:val="{1EDE35AB-E0CF-411E-B3D5-61C02206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B1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1A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E229-0D8A-4963-9B88-B26622F6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</Template>
  <TotalTime>188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太川 一輝</dc:creator>
  <cp:keywords/>
  <dc:description/>
  <cp:lastModifiedBy>taku hatanaka</cp:lastModifiedBy>
  <cp:revision>23</cp:revision>
  <cp:lastPrinted>2022-03-25T07:54:00Z</cp:lastPrinted>
  <dcterms:created xsi:type="dcterms:W3CDTF">2021-08-17T06:59:00Z</dcterms:created>
  <dcterms:modified xsi:type="dcterms:W3CDTF">2026-06-24T01:17:00Z</dcterms:modified>
</cp:coreProperties>
</file>