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A3C9A" w14:textId="77777777" w:rsidR="00EC1C46" w:rsidRDefault="00EC1C46">
      <w:pPr>
        <w:overflowPunct w:val="0"/>
        <w:rPr>
          <w:rFonts w:eastAsia="SimSun"/>
          <w:lang w:eastAsia="zh-CN"/>
        </w:rPr>
      </w:pPr>
      <w:r>
        <w:rPr>
          <w:rFonts w:hint="eastAsia"/>
          <w:lang w:eastAsia="zh-CN"/>
        </w:rPr>
        <w:t>様式</w:t>
      </w:r>
      <w:r w:rsidR="006D5781">
        <w:rPr>
          <w:rFonts w:hint="eastAsia"/>
        </w:rPr>
        <w:t>第</w:t>
      </w:r>
      <w:r w:rsidR="00214CF0">
        <w:rPr>
          <w:rFonts w:hint="eastAsia"/>
        </w:rPr>
        <w:t>3</w:t>
      </w:r>
      <w:r>
        <w:rPr>
          <w:rFonts w:hint="eastAsia"/>
          <w:lang w:eastAsia="zh-CN"/>
        </w:rPr>
        <w:t>号</w:t>
      </w:r>
    </w:p>
    <w:p w14:paraId="2BD3966B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6F3E62BB" w14:textId="77777777" w:rsidR="006D5781" w:rsidRDefault="00214CF0" w:rsidP="006D5781">
      <w:pPr>
        <w:overflowPunct w:val="0"/>
        <w:jc w:val="center"/>
      </w:pPr>
      <w:r w:rsidRPr="00214CF0">
        <w:rPr>
          <w:rFonts w:hint="eastAsia"/>
          <w:spacing w:val="175"/>
          <w:kern w:val="0"/>
          <w:sz w:val="28"/>
          <w:fitText w:val="2800" w:id="-1195715840"/>
        </w:rPr>
        <w:t>使用印鑑</w:t>
      </w:r>
      <w:r w:rsidRPr="00214CF0">
        <w:rPr>
          <w:rFonts w:hint="eastAsia"/>
          <w:kern w:val="0"/>
          <w:sz w:val="28"/>
          <w:fitText w:val="2800" w:id="-1195715840"/>
        </w:rPr>
        <w:t>届</w:t>
      </w:r>
    </w:p>
    <w:p w14:paraId="475E944C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126C04E6" w14:textId="77777777" w:rsidR="006020D6" w:rsidRPr="006020D6" w:rsidRDefault="006D5781" w:rsidP="006020D6">
      <w:pPr>
        <w:overflowPunct w:val="0"/>
        <w:jc w:val="right"/>
        <w:rPr>
          <w:rFonts w:eastAsia="SimSun"/>
          <w:lang w:eastAsia="zh-CN"/>
        </w:rPr>
      </w:pPr>
      <w:r>
        <w:rPr>
          <w:rFonts w:hint="eastAsia"/>
        </w:rPr>
        <w:t xml:space="preserve">令和　　</w:t>
      </w:r>
      <w:r w:rsidR="006020D6">
        <w:rPr>
          <w:rFonts w:hint="eastAsia"/>
          <w:lang w:eastAsia="zh-CN"/>
        </w:rPr>
        <w:t>年　　月　　日</w:t>
      </w:r>
      <w:r w:rsidR="006020D6">
        <w:rPr>
          <w:rFonts w:hint="eastAsia"/>
        </w:rPr>
        <w:t xml:space="preserve">　</w:t>
      </w:r>
    </w:p>
    <w:p w14:paraId="5504A480" w14:textId="77777777" w:rsidR="00EC1C46" w:rsidRDefault="00EC1C46">
      <w:pPr>
        <w:overflowPunct w:val="0"/>
        <w:rPr>
          <w:lang w:eastAsia="zh-CN"/>
        </w:rPr>
      </w:pPr>
    </w:p>
    <w:p w14:paraId="2E279E24" w14:textId="77777777" w:rsidR="006D5781" w:rsidRDefault="002D226A" w:rsidP="00F47DAD">
      <w:pPr>
        <w:overflowPunct w:val="0"/>
        <w:ind w:firstLineChars="200" w:firstLine="420"/>
      </w:pPr>
      <w:r>
        <w:rPr>
          <w:rFonts w:hint="eastAsia"/>
        </w:rPr>
        <w:t>東彼杵地域</w:t>
      </w:r>
      <w:r w:rsidR="006D5781">
        <w:rPr>
          <w:rFonts w:hint="eastAsia"/>
        </w:rPr>
        <w:t>有害鳥獣被害防止対策協議会</w:t>
      </w:r>
    </w:p>
    <w:p w14:paraId="40EA842C" w14:textId="4A6C969B" w:rsidR="00EC1C46" w:rsidRDefault="006D5781" w:rsidP="002D226A">
      <w:pPr>
        <w:overflowPunct w:val="0"/>
        <w:ind w:firstLineChars="300" w:firstLine="630"/>
      </w:pPr>
      <w:r>
        <w:rPr>
          <w:rFonts w:hint="eastAsia"/>
        </w:rPr>
        <w:t xml:space="preserve">会　長　　</w:t>
      </w:r>
      <w:r w:rsidR="00FE1442">
        <w:rPr>
          <w:rFonts w:hint="eastAsia"/>
        </w:rPr>
        <w:t>朝長　哲也</w:t>
      </w:r>
      <w:r w:rsidR="00EC1C46">
        <w:rPr>
          <w:rFonts w:hint="eastAsia"/>
        </w:rPr>
        <w:t xml:space="preserve">　　</w:t>
      </w:r>
      <w:r w:rsidR="002D39E8">
        <w:rPr>
          <w:rFonts w:hint="eastAsia"/>
        </w:rPr>
        <w:t>様</w:t>
      </w:r>
    </w:p>
    <w:p w14:paraId="7FDD758E" w14:textId="77777777" w:rsidR="00447E18" w:rsidRDefault="00447E18" w:rsidP="00447E18">
      <w:pPr>
        <w:overflowPunct w:val="0"/>
        <w:rPr>
          <w:rFonts w:eastAsia="SimSun"/>
          <w:lang w:eastAsia="zh-CN"/>
        </w:rPr>
      </w:pPr>
    </w:p>
    <w:p w14:paraId="6DF3C62A" w14:textId="77777777" w:rsidR="00E17219" w:rsidRPr="00E17219" w:rsidRDefault="00E17219" w:rsidP="00447E18">
      <w:pPr>
        <w:overflowPunct w:val="0"/>
        <w:rPr>
          <w:rFonts w:eastAsia="SimSun"/>
          <w:lang w:eastAsia="zh-CN"/>
        </w:rPr>
      </w:pPr>
    </w:p>
    <w:p w14:paraId="3C062395" w14:textId="77777777" w:rsidR="00D33CDA" w:rsidRDefault="00D33CDA" w:rsidP="00D33CDA">
      <w:pPr>
        <w:overflowPunct w:val="0"/>
        <w:jc w:val="right"/>
        <w:rPr>
          <w:rFonts w:eastAsia="SimSun"/>
          <w:lang w:eastAsia="zh-CN"/>
        </w:rPr>
      </w:pPr>
      <w:r>
        <w:rPr>
          <w:rFonts w:asciiTheme="minorEastAsia" w:eastAsiaTheme="minorEastAsia" w:hAnsiTheme="minorEastAsia" w:hint="eastAsia"/>
        </w:rPr>
        <w:t xml:space="preserve">（申請者）　　　　　　　　　　　　　　　　　　　　　</w:t>
      </w:r>
    </w:p>
    <w:p w14:paraId="528FDB60" w14:textId="77777777" w:rsidR="00447E18" w:rsidRPr="006D5781" w:rsidRDefault="006D5781" w:rsidP="00447E18">
      <w:pPr>
        <w:overflowPunct w:val="0"/>
        <w:jc w:val="right"/>
        <w:rPr>
          <w:u w:val="single"/>
        </w:rPr>
      </w:pPr>
      <w:r w:rsidRPr="006D5781">
        <w:rPr>
          <w:rFonts w:hint="eastAsia"/>
          <w:spacing w:val="157"/>
          <w:kern w:val="0"/>
          <w:u w:val="single"/>
          <w:fitText w:val="1260" w:id="-1195760128"/>
        </w:rPr>
        <w:t>所在</w:t>
      </w:r>
      <w:r w:rsidRPr="006D5781">
        <w:rPr>
          <w:rFonts w:hint="eastAsia"/>
          <w:spacing w:val="1"/>
          <w:kern w:val="0"/>
          <w:u w:val="single"/>
          <w:fitText w:val="1260" w:id="-1195760128"/>
        </w:rPr>
        <w:t>地</w:t>
      </w:r>
      <w:r w:rsidR="00447E18" w:rsidRPr="006D5781">
        <w:rPr>
          <w:rFonts w:hint="eastAsia"/>
          <w:u w:val="single"/>
        </w:rPr>
        <w:t xml:space="preserve">　　　　　　　　　　　　　　　　　　　</w:t>
      </w:r>
    </w:p>
    <w:p w14:paraId="73DFE051" w14:textId="77777777" w:rsidR="00447E18" w:rsidRPr="006D5781" w:rsidRDefault="006D5781" w:rsidP="00447E18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>商号又は名称</w:t>
      </w:r>
      <w:r w:rsidR="00447E18" w:rsidRPr="006D5781">
        <w:rPr>
          <w:rFonts w:hint="eastAsia"/>
          <w:u w:val="single"/>
        </w:rPr>
        <w:t xml:space="preserve">　　　　　　　　　　　　　　　　　　</w:t>
      </w:r>
      <w:r w:rsidR="00DF1DB1" w:rsidRPr="006D5781">
        <w:rPr>
          <w:rFonts w:hint="eastAsia"/>
          <w:u w:val="single"/>
        </w:rPr>
        <w:t xml:space="preserve">　</w:t>
      </w:r>
    </w:p>
    <w:p w14:paraId="6EAD7996" w14:textId="77777777" w:rsidR="006D5781" w:rsidRPr="006D5781" w:rsidRDefault="006D5781" w:rsidP="006D5781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 xml:space="preserve">代表者職氏名　　　　　　　　　　　　　　　　</w:t>
      </w:r>
      <w:r w:rsidR="00D33CDA">
        <w:rPr>
          <w:rFonts w:hint="eastAsia"/>
          <w:u w:val="single"/>
        </w:rPr>
        <w:t>印</w:t>
      </w:r>
      <w:r w:rsidRPr="006D5781">
        <w:rPr>
          <w:rFonts w:hint="eastAsia"/>
          <w:u w:val="single"/>
        </w:rPr>
        <w:t xml:space="preserve">　　</w:t>
      </w:r>
    </w:p>
    <w:p w14:paraId="101E5A91" w14:textId="77777777" w:rsidR="00EC1C46" w:rsidRDefault="00EC1C46">
      <w:pPr>
        <w:overflowPunct w:val="0"/>
      </w:pPr>
    </w:p>
    <w:p w14:paraId="778535E1" w14:textId="77777777" w:rsidR="00EC1C46" w:rsidRDefault="00EC1C46">
      <w:pPr>
        <w:overflowPunct w:val="0"/>
        <w:ind w:left="210" w:hanging="210"/>
      </w:pPr>
      <w:r>
        <w:rPr>
          <w:rFonts w:hint="eastAsia"/>
        </w:rPr>
        <w:t xml:space="preserve">　　</w:t>
      </w:r>
      <w:r w:rsidR="002D226A">
        <w:rPr>
          <w:rFonts w:hint="eastAsia"/>
        </w:rPr>
        <w:t>東彼杵地域</w:t>
      </w:r>
      <w:r w:rsidR="00214CF0" w:rsidRPr="00214CF0">
        <w:rPr>
          <w:rFonts w:hint="eastAsia"/>
        </w:rPr>
        <w:t>有害鳥獣被害防止対策協議会</w:t>
      </w:r>
      <w:r w:rsidR="00214CF0">
        <w:rPr>
          <w:rFonts w:hint="eastAsia"/>
        </w:rPr>
        <w:t>の入札、見積、契約締結、代金請求、及び受領等に使用する印鑑を次のとおりお届けします。</w:t>
      </w:r>
    </w:p>
    <w:p w14:paraId="4C70E456" w14:textId="77777777" w:rsidR="00D33CDA" w:rsidRDefault="00D33CDA" w:rsidP="00D33CDA">
      <w:pPr>
        <w:overflowPunct w:val="0"/>
        <w:rPr>
          <w:rFonts w:eastAsia="SimSun"/>
          <w:lang w:eastAsia="zh-CN"/>
        </w:rPr>
      </w:pPr>
    </w:p>
    <w:p w14:paraId="21F48ACA" w14:textId="77777777" w:rsidR="00214CF0" w:rsidRDefault="00214CF0" w:rsidP="00214CF0">
      <w:pPr>
        <w:overflowPunct w:val="0"/>
        <w:jc w:val="center"/>
        <w:rPr>
          <w:rFonts w:eastAsia="SimSun"/>
          <w:lang w:eastAsia="zh-CN"/>
        </w:rPr>
      </w:pPr>
      <w:r>
        <w:rPr>
          <w:rFonts w:asciiTheme="minorEastAsia" w:eastAsiaTheme="minorEastAsia" w:hAnsiTheme="minorEastAsia" w:hint="eastAsia"/>
        </w:rPr>
        <w:t>使用印鑑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402"/>
      </w:tblGrid>
      <w:tr w:rsidR="00214CF0" w14:paraId="0687388D" w14:textId="77777777" w:rsidTr="00214CF0">
        <w:trPr>
          <w:trHeight w:val="2835"/>
          <w:jc w:val="center"/>
        </w:trPr>
        <w:tc>
          <w:tcPr>
            <w:tcW w:w="3402" w:type="dxa"/>
            <w:vAlign w:val="center"/>
          </w:tcPr>
          <w:p w14:paraId="3D7D2F2A" w14:textId="77777777" w:rsidR="00214CF0" w:rsidRDefault="00214CF0" w:rsidP="00214CF0">
            <w:pPr>
              <w:overflowPunct w:val="0"/>
              <w:jc w:val="center"/>
              <w:rPr>
                <w:rFonts w:eastAsia="SimSun"/>
                <w:lang w:eastAsia="zh-CN"/>
              </w:rPr>
            </w:pPr>
          </w:p>
        </w:tc>
      </w:tr>
    </w:tbl>
    <w:p w14:paraId="0C9127FB" w14:textId="77777777" w:rsidR="00214CF0" w:rsidRDefault="00214CF0" w:rsidP="00D33CDA">
      <w:pPr>
        <w:overflowPunct w:val="0"/>
        <w:rPr>
          <w:rFonts w:eastAsia="SimSun"/>
          <w:lang w:eastAsia="zh-CN"/>
        </w:rPr>
      </w:pPr>
    </w:p>
    <w:p w14:paraId="37B788D9" w14:textId="77777777" w:rsidR="00EC1C46" w:rsidRDefault="00EC1C46" w:rsidP="00D33CDA">
      <w:pPr>
        <w:overflowPunct w:val="0"/>
      </w:pPr>
    </w:p>
    <w:p w14:paraId="1709BD4F" w14:textId="77777777" w:rsidR="00D33CDA" w:rsidRDefault="00D33CDA">
      <w:pPr>
        <w:overflowPunct w:val="0"/>
        <w:rPr>
          <w:rFonts w:hAnsi="ＭＳ 明朝" w:cs="ＭＳ 明朝"/>
        </w:rPr>
      </w:pPr>
      <w:r>
        <w:rPr>
          <w:rFonts w:hint="eastAsia"/>
        </w:rPr>
        <w:t xml:space="preserve">　　</w:t>
      </w:r>
      <w:r w:rsidR="00214CF0">
        <w:rPr>
          <w:rFonts w:hAnsi="ＭＳ 明朝" w:cs="ＭＳ 明朝" w:hint="eastAsia"/>
        </w:rPr>
        <w:t>※　法人の場合の使用印鑑は、代表者印を届け出てください。</w:t>
      </w:r>
    </w:p>
    <w:p w14:paraId="6BB03652" w14:textId="77777777" w:rsidR="00214CF0" w:rsidRDefault="00214CF0" w:rsidP="00214CF0">
      <w:pPr>
        <w:overflowPunct w:val="0"/>
      </w:pPr>
      <w:r>
        <w:rPr>
          <w:rFonts w:hint="eastAsia"/>
        </w:rPr>
        <w:t xml:space="preserve">　　</w:t>
      </w:r>
      <w:r>
        <w:rPr>
          <w:rFonts w:hAnsi="ＭＳ 明朝" w:cs="ＭＳ 明朝" w:hint="eastAsia"/>
        </w:rPr>
        <w:t>※　委任営業所がある場合の使用印鑑は、委任営業所の代表者印を届け出てください。</w:t>
      </w:r>
    </w:p>
    <w:p w14:paraId="6220D196" w14:textId="77777777" w:rsidR="00214CF0" w:rsidRPr="00214CF0" w:rsidRDefault="00214CF0">
      <w:pPr>
        <w:overflowPunct w:val="0"/>
      </w:pPr>
    </w:p>
    <w:sectPr w:rsidR="00214CF0" w:rsidRPr="00214CF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80BC3" w14:textId="77777777" w:rsidR="00446B63" w:rsidRDefault="00446B63">
      <w:r>
        <w:separator/>
      </w:r>
    </w:p>
  </w:endnote>
  <w:endnote w:type="continuationSeparator" w:id="0">
    <w:p w14:paraId="63EC4CDA" w14:textId="77777777" w:rsidR="00446B63" w:rsidRDefault="0044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58BFE" w14:textId="77777777" w:rsidR="00446B63" w:rsidRDefault="00446B63">
      <w:r>
        <w:separator/>
      </w:r>
    </w:p>
  </w:footnote>
  <w:footnote w:type="continuationSeparator" w:id="0">
    <w:p w14:paraId="0B6D5BD0" w14:textId="77777777" w:rsidR="00446B63" w:rsidRDefault="00446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46"/>
    <w:rsid w:val="00166F53"/>
    <w:rsid w:val="00214CF0"/>
    <w:rsid w:val="00231305"/>
    <w:rsid w:val="002D226A"/>
    <w:rsid w:val="002D39E8"/>
    <w:rsid w:val="003B1A5A"/>
    <w:rsid w:val="004226DC"/>
    <w:rsid w:val="00446B63"/>
    <w:rsid w:val="00447E18"/>
    <w:rsid w:val="004755D7"/>
    <w:rsid w:val="00536311"/>
    <w:rsid w:val="005F4FDD"/>
    <w:rsid w:val="006020D6"/>
    <w:rsid w:val="00624818"/>
    <w:rsid w:val="00637222"/>
    <w:rsid w:val="006B7397"/>
    <w:rsid w:val="006D5781"/>
    <w:rsid w:val="007220DF"/>
    <w:rsid w:val="007349E0"/>
    <w:rsid w:val="0086544A"/>
    <w:rsid w:val="00A05F44"/>
    <w:rsid w:val="00A22CF4"/>
    <w:rsid w:val="00AE6D1C"/>
    <w:rsid w:val="00B721E4"/>
    <w:rsid w:val="00C86145"/>
    <w:rsid w:val="00CB4D42"/>
    <w:rsid w:val="00D33CDA"/>
    <w:rsid w:val="00DF1DB1"/>
    <w:rsid w:val="00E17219"/>
    <w:rsid w:val="00EC1C46"/>
    <w:rsid w:val="00EF3E20"/>
    <w:rsid w:val="00F15A8F"/>
    <w:rsid w:val="00F47DAD"/>
    <w:rsid w:val="00FB29F4"/>
    <w:rsid w:val="00FC5A80"/>
    <w:rsid w:val="00FE1442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5CEDC2"/>
  <w15:chartTrackingRefBased/>
  <w15:docId w15:val="{1EDE35AB-E0CF-411E-B3D5-61C02206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B1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1A5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1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2BD1C-79D4-48F2-80FF-4E4B749B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183</TotalTime>
  <Pages>1</Pages>
  <Words>190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太川 一輝</dc:creator>
  <cp:keywords/>
  <dc:description/>
  <cp:lastModifiedBy>masashi fukumoto</cp:lastModifiedBy>
  <cp:revision>19</cp:revision>
  <cp:lastPrinted>2022-03-25T07:54:00Z</cp:lastPrinted>
  <dcterms:created xsi:type="dcterms:W3CDTF">2021-08-17T06:59:00Z</dcterms:created>
  <dcterms:modified xsi:type="dcterms:W3CDTF">2025-10-22T08:02:00Z</dcterms:modified>
</cp:coreProperties>
</file>