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FBF88" w14:textId="77777777" w:rsidR="007F2FA0" w:rsidRDefault="007F2FA0"/>
    <w:p w14:paraId="4A139B3F" w14:textId="77777777" w:rsidR="007F2FA0" w:rsidRDefault="007F2FA0"/>
    <w:p w14:paraId="6D37ADBB" w14:textId="77777777" w:rsidR="007F2FA0" w:rsidRPr="00857948" w:rsidRDefault="007F2FA0">
      <w:pPr>
        <w:jc w:val="center"/>
        <w:rPr>
          <w:sz w:val="22"/>
          <w:szCs w:val="22"/>
        </w:rPr>
      </w:pPr>
      <w:r w:rsidRPr="00857948">
        <w:rPr>
          <w:rFonts w:hint="eastAsia"/>
          <w:sz w:val="22"/>
          <w:szCs w:val="22"/>
        </w:rPr>
        <w:t>水洗便所改造資金融資</w:t>
      </w:r>
      <w:r w:rsidR="00D11B88" w:rsidRPr="00857948">
        <w:rPr>
          <w:rFonts w:hint="eastAsia"/>
          <w:sz w:val="22"/>
          <w:szCs w:val="22"/>
        </w:rPr>
        <w:t>あっせん</w:t>
      </w:r>
      <w:r w:rsidRPr="00857948">
        <w:rPr>
          <w:rFonts w:hint="eastAsia"/>
          <w:sz w:val="22"/>
          <w:szCs w:val="22"/>
        </w:rPr>
        <w:t>申請書</w:t>
      </w:r>
    </w:p>
    <w:p w14:paraId="0C10C3B7" w14:textId="77777777" w:rsidR="007F2FA0" w:rsidRDefault="007F2FA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840"/>
        <w:gridCol w:w="945"/>
        <w:gridCol w:w="3255"/>
      </w:tblGrid>
      <w:tr w:rsidR="007F2FA0" w14:paraId="0B19F66D" w14:textId="77777777">
        <w:trPr>
          <w:cantSplit/>
          <w:trHeight w:val="735"/>
        </w:trPr>
        <w:tc>
          <w:tcPr>
            <w:tcW w:w="4305" w:type="dxa"/>
            <w:gridSpan w:val="2"/>
            <w:tcBorders>
              <w:bottom w:val="nil"/>
            </w:tcBorders>
            <w:vAlign w:val="center"/>
          </w:tcPr>
          <w:p w14:paraId="7A3102CB" w14:textId="77777777" w:rsidR="007F2FA0" w:rsidRDefault="007F2FA0">
            <w:r>
              <w:rPr>
                <w:rFonts w:hint="eastAsia"/>
              </w:rPr>
              <w:t xml:space="preserve">　波佐見町長　　　　様</w:t>
            </w:r>
          </w:p>
        </w:tc>
        <w:tc>
          <w:tcPr>
            <w:tcW w:w="945" w:type="dxa"/>
            <w:vAlign w:val="center"/>
          </w:tcPr>
          <w:p w14:paraId="4545123E" w14:textId="77777777" w:rsidR="007F2FA0" w:rsidRDefault="007F2FA0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3255" w:type="dxa"/>
            <w:vAlign w:val="center"/>
          </w:tcPr>
          <w:p w14:paraId="05D9AEF7" w14:textId="08027EDD" w:rsidR="007F2FA0" w:rsidRDefault="00967310" w:rsidP="00211B04">
            <w:pPr>
              <w:ind w:firstLineChars="200" w:firstLine="420"/>
            </w:pPr>
            <w:r>
              <w:rPr>
                <w:rFonts w:hint="eastAsia"/>
              </w:rPr>
              <w:t xml:space="preserve">　　年　 月　 日 第　　</w:t>
            </w:r>
            <w:r w:rsidR="007F2FA0">
              <w:rPr>
                <w:rFonts w:hint="eastAsia"/>
              </w:rPr>
              <w:t>号</w:t>
            </w:r>
          </w:p>
        </w:tc>
      </w:tr>
      <w:tr w:rsidR="007F2FA0" w14:paraId="5D892867" w14:textId="77777777">
        <w:trPr>
          <w:cantSplit/>
          <w:trHeight w:val="360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14:paraId="7E0F6C04" w14:textId="4F4F5ECC" w:rsidR="007F2FA0" w:rsidRDefault="00E84DEB">
            <w:pPr>
              <w:spacing w:before="120"/>
              <w:jc w:val="right"/>
            </w:pPr>
            <w:r>
              <w:rPr>
                <w:rFonts w:hint="eastAsia"/>
              </w:rPr>
              <w:t xml:space="preserve">　　　</w:t>
            </w:r>
            <w:r w:rsidR="00211B04">
              <w:rPr>
                <w:rFonts w:hint="eastAsia"/>
              </w:rPr>
              <w:t xml:space="preserve">　　</w:t>
            </w:r>
            <w:r w:rsidR="00967310">
              <w:rPr>
                <w:rFonts w:hint="eastAsia"/>
              </w:rPr>
              <w:t xml:space="preserve">　　　</w:t>
            </w:r>
            <w:r w:rsidR="007F2FA0">
              <w:rPr>
                <w:rFonts w:hint="eastAsia"/>
              </w:rPr>
              <w:t xml:space="preserve">年　　月　　日　</w:t>
            </w:r>
          </w:p>
          <w:p w14:paraId="30AFCD0A" w14:textId="77777777" w:rsidR="007F2FA0" w:rsidRDefault="007F2FA0">
            <w:pPr>
              <w:jc w:val="right"/>
            </w:pPr>
          </w:p>
          <w:p w14:paraId="6359CE93" w14:textId="77777777" w:rsidR="007F2FA0" w:rsidRDefault="007F2FA0">
            <w:pPr>
              <w:jc w:val="right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96731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9673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14:paraId="0756C45C" w14:textId="77777777" w:rsidR="007F2FA0" w:rsidRDefault="007F2FA0">
            <w:pPr>
              <w:jc w:val="right"/>
            </w:pPr>
            <w:r>
              <w:rPr>
                <w:rFonts w:hint="eastAsia"/>
              </w:rPr>
              <w:t xml:space="preserve">ふりがな　　</w:t>
            </w:r>
            <w:r w:rsidR="0096731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9673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14:paraId="26B7A091" w14:textId="77777777" w:rsidR="007F2FA0" w:rsidRDefault="007F2FA0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96731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9673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実印</w:t>
            </w:r>
            <w:r w:rsidR="00967310">
              <w:rPr>
                <w:rFonts w:hint="eastAsia"/>
              </w:rPr>
              <w:t xml:space="preserve">　</w:t>
            </w:r>
            <w:r>
              <w:t>(TEL</w:t>
            </w:r>
            <w:r>
              <w:rPr>
                <w:rFonts w:hint="eastAsia"/>
              </w:rPr>
              <w:t xml:space="preserve">　　　　　</w:t>
            </w:r>
            <w:r w:rsidR="009673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6D97956B" w14:textId="77777777" w:rsidR="007F2FA0" w:rsidRDefault="007F2FA0">
            <w:pPr>
              <w:jc w:val="right"/>
            </w:pPr>
            <w:r>
              <w:rPr>
                <w:rFonts w:hint="eastAsia"/>
                <w:spacing w:val="52"/>
              </w:rPr>
              <w:t>勤務</w:t>
            </w:r>
            <w:r>
              <w:rPr>
                <w:rFonts w:hint="eastAsia"/>
              </w:rPr>
              <w:t>先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96731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  <w:r>
              <w:t>(TEL</w:t>
            </w:r>
            <w:r>
              <w:rPr>
                <w:rFonts w:hint="eastAsia"/>
              </w:rPr>
              <w:t xml:space="preserve">　　　　　</w:t>
            </w:r>
            <w:r w:rsidR="009673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6B4C134B" w14:textId="77777777" w:rsidR="007F2FA0" w:rsidRDefault="007F2FA0">
            <w:pPr>
              <w:jc w:val="right"/>
            </w:pPr>
            <w:r>
              <w:rPr>
                <w:rFonts w:hint="eastAsia"/>
              </w:rPr>
              <w:t xml:space="preserve">連帯保証人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96731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9673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608D13F6" w14:textId="77777777" w:rsidR="007F2FA0" w:rsidRDefault="007F2FA0">
            <w:pPr>
              <w:jc w:val="right"/>
            </w:pPr>
            <w:r>
              <w:rPr>
                <w:rFonts w:hint="eastAsia"/>
              </w:rPr>
              <w:t xml:space="preserve">ふりがな　　</w:t>
            </w:r>
            <w:r w:rsidR="0096731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9673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1F43BDFA" w14:textId="77777777" w:rsidR="007F2FA0" w:rsidRDefault="007F2FA0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96731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9673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実印</w:t>
            </w:r>
            <w:r w:rsidR="00967310">
              <w:rPr>
                <w:rFonts w:hint="eastAsia"/>
              </w:rPr>
              <w:t xml:space="preserve">　</w:t>
            </w:r>
            <w:r>
              <w:t>(TEL</w:t>
            </w:r>
            <w:r>
              <w:rPr>
                <w:rFonts w:hint="eastAsia"/>
              </w:rPr>
              <w:t xml:space="preserve">　　　　　</w:t>
            </w:r>
            <w:r w:rsidR="009673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04DBF218" w14:textId="77777777" w:rsidR="007F2FA0" w:rsidRDefault="007F2FA0">
            <w:pPr>
              <w:jc w:val="right"/>
            </w:pPr>
            <w:r>
              <w:rPr>
                <w:rFonts w:hint="eastAsia"/>
                <w:spacing w:val="52"/>
              </w:rPr>
              <w:t>勤務</w:t>
            </w:r>
            <w:r>
              <w:rPr>
                <w:rFonts w:hint="eastAsia"/>
              </w:rPr>
              <w:t>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96731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9673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>
              <w:t>(TEL</w:t>
            </w:r>
            <w:r>
              <w:rPr>
                <w:rFonts w:hint="eastAsia"/>
              </w:rPr>
              <w:t xml:space="preserve">　　　　　</w:t>
            </w:r>
            <w:r w:rsidR="009673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04E34722" w14:textId="77777777" w:rsidR="007F2FA0" w:rsidRDefault="007F2FA0">
            <w:pPr>
              <w:jc w:val="right"/>
            </w:pPr>
          </w:p>
          <w:p w14:paraId="1E2C909C" w14:textId="77777777" w:rsidR="007F2FA0" w:rsidRDefault="007F2FA0">
            <w:r>
              <w:rPr>
                <w:rFonts w:hint="eastAsia"/>
              </w:rPr>
              <w:t xml:space="preserve">　水洗便所改造資金の融資</w:t>
            </w:r>
            <w:r w:rsidR="00D11B88">
              <w:rPr>
                <w:rFonts w:hint="eastAsia"/>
              </w:rPr>
              <w:t>あっせん</w:t>
            </w:r>
            <w:r>
              <w:rPr>
                <w:rFonts w:hint="eastAsia"/>
              </w:rPr>
              <w:t>を受けたいので申請します。</w:t>
            </w:r>
          </w:p>
          <w:p w14:paraId="2EB47F6C" w14:textId="77777777" w:rsidR="007F2FA0" w:rsidRDefault="007F2FA0"/>
        </w:tc>
      </w:tr>
      <w:tr w:rsidR="007F2FA0" w14:paraId="6A579609" w14:textId="77777777">
        <w:trPr>
          <w:trHeight w:val="630"/>
        </w:trPr>
        <w:tc>
          <w:tcPr>
            <w:tcW w:w="3465" w:type="dxa"/>
            <w:vAlign w:val="center"/>
          </w:tcPr>
          <w:p w14:paraId="71DFCCE9" w14:textId="77777777" w:rsidR="007F2FA0" w:rsidRDefault="007F2FA0">
            <w:pPr>
              <w:jc w:val="distribute"/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5040" w:type="dxa"/>
            <w:gridSpan w:val="3"/>
            <w:vAlign w:val="center"/>
          </w:tcPr>
          <w:p w14:paraId="31C4EA27" w14:textId="77777777" w:rsidR="007F2FA0" w:rsidRDefault="007F2FA0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7F2FA0" w14:paraId="3CEDFE88" w14:textId="77777777">
        <w:trPr>
          <w:trHeight w:val="630"/>
        </w:trPr>
        <w:tc>
          <w:tcPr>
            <w:tcW w:w="3465" w:type="dxa"/>
            <w:vAlign w:val="center"/>
          </w:tcPr>
          <w:p w14:paraId="3D23B621" w14:textId="77777777" w:rsidR="007F2FA0" w:rsidRDefault="007F2FA0">
            <w:pPr>
              <w:jc w:val="distribute"/>
            </w:pPr>
            <w:r>
              <w:rPr>
                <w:rFonts w:hint="eastAsia"/>
              </w:rPr>
              <w:t>返済期間</w:t>
            </w:r>
          </w:p>
        </w:tc>
        <w:tc>
          <w:tcPr>
            <w:tcW w:w="5040" w:type="dxa"/>
            <w:gridSpan w:val="3"/>
            <w:vAlign w:val="center"/>
          </w:tcPr>
          <w:p w14:paraId="1E0EE82E" w14:textId="733BEAEE" w:rsidR="007F2FA0" w:rsidRDefault="00E84DEB">
            <w:r>
              <w:rPr>
                <w:rFonts w:hint="eastAsia"/>
              </w:rPr>
              <w:t xml:space="preserve">　</w:t>
            </w:r>
            <w:r w:rsidR="00211B04">
              <w:rPr>
                <w:rFonts w:hint="eastAsia"/>
              </w:rPr>
              <w:t xml:space="preserve">　　</w:t>
            </w:r>
            <w:r w:rsidR="00967310">
              <w:rPr>
                <w:rFonts w:hint="eastAsia"/>
              </w:rPr>
              <w:t xml:space="preserve">　　　</w:t>
            </w:r>
            <w:r w:rsidR="007F2FA0">
              <w:rPr>
                <w:rFonts w:hint="eastAsia"/>
              </w:rPr>
              <w:t xml:space="preserve">年　　月　　日　</w:t>
            </w:r>
            <w:r w:rsidR="007F2FA0">
              <w:t>(</w:t>
            </w:r>
            <w:r w:rsidR="007F2FA0">
              <w:rPr>
                <w:rFonts w:hint="eastAsia"/>
              </w:rPr>
              <w:t xml:space="preserve">　　　　　　回払</w:t>
            </w:r>
            <w:r w:rsidR="007F2FA0">
              <w:t>)</w:t>
            </w:r>
          </w:p>
        </w:tc>
      </w:tr>
      <w:tr w:rsidR="007F2FA0" w14:paraId="1D42FEA9" w14:textId="77777777">
        <w:trPr>
          <w:trHeight w:val="630"/>
        </w:trPr>
        <w:tc>
          <w:tcPr>
            <w:tcW w:w="3465" w:type="dxa"/>
            <w:vAlign w:val="center"/>
          </w:tcPr>
          <w:p w14:paraId="114A8EBC" w14:textId="77777777" w:rsidR="007F2FA0" w:rsidRDefault="007F2FA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040" w:type="dxa"/>
            <w:gridSpan w:val="3"/>
            <w:vAlign w:val="center"/>
          </w:tcPr>
          <w:p w14:paraId="74528847" w14:textId="77777777" w:rsidR="007F2FA0" w:rsidRDefault="007F2FA0">
            <w:r>
              <w:rPr>
                <w:rFonts w:hint="eastAsia"/>
              </w:rPr>
              <w:t xml:space="preserve">　波佐見町　　　　郷　　　　</w:t>
            </w:r>
            <w:r w:rsidR="00D07C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番地</w:t>
            </w:r>
          </w:p>
        </w:tc>
      </w:tr>
      <w:tr w:rsidR="007F2FA0" w14:paraId="443F5561" w14:textId="77777777">
        <w:trPr>
          <w:trHeight w:val="630"/>
        </w:trPr>
        <w:tc>
          <w:tcPr>
            <w:tcW w:w="3465" w:type="dxa"/>
            <w:vAlign w:val="center"/>
          </w:tcPr>
          <w:p w14:paraId="2E305E68" w14:textId="77777777" w:rsidR="007F2FA0" w:rsidRDefault="007F2FA0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5040" w:type="dxa"/>
            <w:gridSpan w:val="3"/>
            <w:vAlign w:val="center"/>
          </w:tcPr>
          <w:p w14:paraId="10A27A6D" w14:textId="77777777" w:rsidR="007F2FA0" w:rsidRDefault="007F2FA0">
            <w:r>
              <w:rPr>
                <w:rFonts w:hint="eastAsia"/>
              </w:rPr>
              <w:t xml:space="preserve">　第　　　　号　</w:t>
            </w:r>
            <w:r>
              <w:t>(</w:t>
            </w:r>
            <w:r>
              <w:rPr>
                <w:rFonts w:hint="eastAsia"/>
              </w:rPr>
              <w:t>工事費　　　　　　　　　円</w:t>
            </w:r>
            <w:r>
              <w:t>)</w:t>
            </w:r>
          </w:p>
        </w:tc>
      </w:tr>
      <w:tr w:rsidR="007F2FA0" w14:paraId="24920B90" w14:textId="77777777">
        <w:trPr>
          <w:trHeight w:val="630"/>
        </w:trPr>
        <w:tc>
          <w:tcPr>
            <w:tcW w:w="3465" w:type="dxa"/>
            <w:vAlign w:val="center"/>
          </w:tcPr>
          <w:p w14:paraId="4CBB4367" w14:textId="77777777" w:rsidR="007F2FA0" w:rsidRDefault="007F2FA0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5040" w:type="dxa"/>
            <w:gridSpan w:val="3"/>
            <w:vAlign w:val="center"/>
          </w:tcPr>
          <w:p w14:paraId="4715A61A" w14:textId="77777777" w:rsidR="007F2FA0" w:rsidRDefault="007F2FA0">
            <w:r>
              <w:rPr>
                <w:rFonts w:hint="eastAsia"/>
              </w:rPr>
              <w:t xml:space="preserve">　</w:t>
            </w:r>
          </w:p>
        </w:tc>
      </w:tr>
      <w:tr w:rsidR="007F2FA0" w14:paraId="3AB8515D" w14:textId="77777777">
        <w:trPr>
          <w:trHeight w:val="630"/>
        </w:trPr>
        <w:tc>
          <w:tcPr>
            <w:tcW w:w="3465" w:type="dxa"/>
            <w:vAlign w:val="center"/>
          </w:tcPr>
          <w:p w14:paraId="11D25E2B" w14:textId="77777777" w:rsidR="007F2FA0" w:rsidRDefault="007F2FA0">
            <w:pPr>
              <w:jc w:val="distribute"/>
            </w:pPr>
            <w:r>
              <w:rPr>
                <w:rFonts w:hint="eastAsia"/>
              </w:rPr>
              <w:t>家屋の所有区分</w:t>
            </w:r>
          </w:p>
        </w:tc>
        <w:tc>
          <w:tcPr>
            <w:tcW w:w="5040" w:type="dxa"/>
            <w:gridSpan w:val="3"/>
            <w:vAlign w:val="center"/>
          </w:tcPr>
          <w:p w14:paraId="4E735CB4" w14:textId="77777777" w:rsidR="007F2FA0" w:rsidRDefault="007F2FA0">
            <w:r>
              <w:rPr>
                <w:rFonts w:hint="eastAsia"/>
              </w:rPr>
              <w:t xml:space="preserve">　自己所有・他人所有</w:t>
            </w:r>
            <w:r>
              <w:t>(</w:t>
            </w:r>
            <w:r w:rsidRPr="00967310">
              <w:rPr>
                <w:rFonts w:hint="eastAsia"/>
                <w:sz w:val="18"/>
                <w:szCs w:val="18"/>
              </w:rPr>
              <w:t>所有者名</w:t>
            </w:r>
            <w:r>
              <w:rPr>
                <w:rFonts w:hint="eastAsia"/>
              </w:rPr>
              <w:t xml:space="preserve">　　　　　　　</w:t>
            </w:r>
            <w:r w:rsidR="00967310">
              <w:rPr>
                <w:rFonts w:hint="eastAsia"/>
              </w:rPr>
              <w:t xml:space="preserve">  </w:t>
            </w:r>
            <w:r>
              <w:t>)</w:t>
            </w:r>
          </w:p>
        </w:tc>
      </w:tr>
      <w:tr w:rsidR="007F2FA0" w14:paraId="6CF160D2" w14:textId="77777777">
        <w:trPr>
          <w:trHeight w:val="630"/>
        </w:trPr>
        <w:tc>
          <w:tcPr>
            <w:tcW w:w="3465" w:type="dxa"/>
            <w:vAlign w:val="center"/>
          </w:tcPr>
          <w:p w14:paraId="4C162CCF" w14:textId="77777777" w:rsidR="007F2FA0" w:rsidRDefault="007F2FA0">
            <w:pPr>
              <w:jc w:val="distribute"/>
            </w:pPr>
            <w:r>
              <w:rPr>
                <w:rFonts w:hint="eastAsia"/>
              </w:rPr>
              <w:t>融資を受ける金融機関</w:t>
            </w:r>
          </w:p>
        </w:tc>
        <w:tc>
          <w:tcPr>
            <w:tcW w:w="5040" w:type="dxa"/>
            <w:gridSpan w:val="3"/>
            <w:vAlign w:val="center"/>
          </w:tcPr>
          <w:p w14:paraId="09C1DABE" w14:textId="77777777" w:rsidR="007F2FA0" w:rsidRDefault="006A4A04">
            <w:r>
              <w:rPr>
                <w:rFonts w:hint="eastAsia"/>
              </w:rPr>
              <w:t xml:space="preserve">　　　　　　　　　　　　　　</w:t>
            </w:r>
            <w:r w:rsidR="007F2FA0">
              <w:rPr>
                <w:rFonts w:hint="eastAsia"/>
              </w:rPr>
              <w:t>支店</w:t>
            </w:r>
          </w:p>
        </w:tc>
      </w:tr>
      <w:tr w:rsidR="007F2FA0" w14:paraId="005A33FB" w14:textId="77777777">
        <w:trPr>
          <w:trHeight w:val="1260"/>
        </w:trPr>
        <w:tc>
          <w:tcPr>
            <w:tcW w:w="3465" w:type="dxa"/>
            <w:vAlign w:val="center"/>
          </w:tcPr>
          <w:p w14:paraId="031C422B" w14:textId="77777777" w:rsidR="007F2FA0" w:rsidRDefault="007F2FA0">
            <w:pPr>
              <w:jc w:val="distribute"/>
            </w:pPr>
            <w:r>
              <w:rPr>
                <w:rFonts w:hint="eastAsia"/>
              </w:rPr>
              <w:t>払込先金融機関</w:t>
            </w:r>
          </w:p>
        </w:tc>
        <w:tc>
          <w:tcPr>
            <w:tcW w:w="5040" w:type="dxa"/>
            <w:gridSpan w:val="3"/>
            <w:vAlign w:val="center"/>
          </w:tcPr>
          <w:p w14:paraId="6E23120F" w14:textId="77777777" w:rsidR="007F2FA0" w:rsidRDefault="00857948">
            <w:r>
              <w:rPr>
                <w:rFonts w:hint="eastAsia"/>
              </w:rPr>
              <w:t xml:space="preserve">　　　　　　　　</w:t>
            </w:r>
            <w:r w:rsidR="007F2FA0">
              <w:t>(</w:t>
            </w:r>
            <w:r w:rsidR="007F2FA0">
              <w:rPr>
                <w:rFonts w:hint="eastAsia"/>
              </w:rPr>
              <w:t>普通・当座</w:t>
            </w:r>
            <w:r w:rsidR="007F2FA0">
              <w:t>)</w:t>
            </w:r>
          </w:p>
          <w:p w14:paraId="5278AA42" w14:textId="77777777" w:rsidR="007F2FA0" w:rsidRPr="00857948" w:rsidRDefault="007F2FA0"/>
          <w:p w14:paraId="7A288A9A" w14:textId="77777777" w:rsidR="007F2FA0" w:rsidRDefault="00857948">
            <w:r>
              <w:rPr>
                <w:rFonts w:hint="eastAsia"/>
              </w:rPr>
              <w:t xml:space="preserve">　　　　　　</w:t>
            </w:r>
            <w:r w:rsidR="007F2FA0">
              <w:rPr>
                <w:rFonts w:hint="eastAsia"/>
              </w:rPr>
              <w:t>支店</w:t>
            </w:r>
            <w:r w:rsidR="007F2FA0">
              <w:t>(</w:t>
            </w:r>
            <w:r w:rsidR="007F2FA0">
              <w:rPr>
                <w:rFonts w:hint="eastAsia"/>
              </w:rPr>
              <w:t>口座名義人</w:t>
            </w:r>
            <w:r w:rsidR="007F2FA0">
              <w:t>)</w:t>
            </w:r>
          </w:p>
        </w:tc>
      </w:tr>
    </w:tbl>
    <w:p w14:paraId="1F88C561" w14:textId="77777777" w:rsidR="007F2FA0" w:rsidRDefault="007F2FA0"/>
    <w:sectPr w:rsidR="007F2FA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F4ABB" w14:textId="77777777" w:rsidR="00686937" w:rsidRDefault="00686937">
      <w:r>
        <w:separator/>
      </w:r>
    </w:p>
  </w:endnote>
  <w:endnote w:type="continuationSeparator" w:id="0">
    <w:p w14:paraId="4AE9F6E8" w14:textId="77777777" w:rsidR="00686937" w:rsidRDefault="0068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A4223" w14:textId="77777777" w:rsidR="00686937" w:rsidRDefault="00686937">
      <w:r>
        <w:separator/>
      </w:r>
    </w:p>
  </w:footnote>
  <w:footnote w:type="continuationSeparator" w:id="0">
    <w:p w14:paraId="56B2CA92" w14:textId="77777777" w:rsidR="00686937" w:rsidRDefault="00686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B88"/>
    <w:rsid w:val="0001517A"/>
    <w:rsid w:val="001D0931"/>
    <w:rsid w:val="00211B04"/>
    <w:rsid w:val="00491338"/>
    <w:rsid w:val="005732CC"/>
    <w:rsid w:val="00686937"/>
    <w:rsid w:val="006A4A04"/>
    <w:rsid w:val="007F2FA0"/>
    <w:rsid w:val="00857948"/>
    <w:rsid w:val="00867E50"/>
    <w:rsid w:val="00967310"/>
    <w:rsid w:val="00A8018D"/>
    <w:rsid w:val="00D07C8D"/>
    <w:rsid w:val="00D11B88"/>
    <w:rsid w:val="00D34D5F"/>
    <w:rsid w:val="00DE4D43"/>
    <w:rsid w:val="00E8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0E667"/>
  <w14:defaultImageDpi w14:val="0"/>
  <w15:docId w15:val="{5D20D4F8-545E-4260-A964-E16150FC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4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4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(株)ぎょうせい</dc:creator>
  <cp:lastModifiedBy>tomonori oya</cp:lastModifiedBy>
  <cp:revision>10</cp:revision>
  <cp:lastPrinted>2022-10-14T02:22:00Z</cp:lastPrinted>
  <dcterms:created xsi:type="dcterms:W3CDTF">2016-10-31T01:19:00Z</dcterms:created>
  <dcterms:modified xsi:type="dcterms:W3CDTF">2025-04-17T04:18:00Z</dcterms:modified>
</cp:coreProperties>
</file>